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E92E" w14:textId="41D50F2D" w:rsidR="003B66CE" w:rsidRDefault="00B2326A" w:rsidP="00A95B1E">
      <w:pPr>
        <w:tabs>
          <w:tab w:val="left" w:pos="1840"/>
          <w:tab w:val="right" w:pos="12482"/>
        </w:tabs>
        <w:rPr>
          <w:rFonts w:eastAsia="Calibri"/>
          <w:b/>
          <w:color w:val="000000"/>
          <w:sz w:val="26"/>
          <w:szCs w:val="26"/>
          <w:lang w:val="ru-RU" w:eastAsia="ru-RU"/>
        </w:rPr>
      </w:pPr>
      <w:r w:rsidRPr="00A95B1E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3DC0DC" wp14:editId="3D1C9296">
                <wp:simplePos x="0" y="0"/>
                <wp:positionH relativeFrom="column">
                  <wp:posOffset>-205740</wp:posOffset>
                </wp:positionH>
                <wp:positionV relativeFrom="paragraph">
                  <wp:posOffset>-248920</wp:posOffset>
                </wp:positionV>
                <wp:extent cx="1933575" cy="610235"/>
                <wp:effectExtent l="0" t="0" r="9525" b="12065"/>
                <wp:wrapSquare wrapText="bothSides"/>
                <wp:docPr id="163404436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336C6C06" w14:textId="4FC1BF41" w:rsidR="003B66CE" w:rsidRDefault="003B6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DC0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6.2pt;margin-top:-19.6pt;width:152.25pt;height:48.05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" stroked="f">
                <v:textbox>
                  <w:txbxContent>
                    <w:p w14:paraId="336C6C06" w14:textId="4FC1BF41" w:rsidR="003B66CE" w:rsidRDefault="003B66C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5B1E" w:rsidRPr="00A95B1E">
        <w:rPr>
          <w:b/>
          <w:bCs/>
          <w:noProof/>
          <w:sz w:val="26"/>
          <w:szCs w:val="26"/>
          <w:lang w:val="ru-RU"/>
        </w:rPr>
        <w:t>СПИСОК</w:t>
      </w:r>
      <w:r w:rsidR="00A95B1E">
        <w:rPr>
          <w:noProof/>
          <w:lang w:val="ru-RU"/>
        </w:rPr>
        <w:t xml:space="preserve"> 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>НА УЧАСТИЕ В ОФИЦИАЛЬНЫХ СПОРТИВНЫХ СОРЕВНОВАНИЯХ</w:t>
      </w:r>
    </w:p>
    <w:p w14:paraId="3E59FEA2" w14:textId="35072FF9" w:rsidR="00A95B1E" w:rsidRDefault="00A95B1E" w:rsidP="00A95B1E">
      <w:pPr>
        <w:jc w:val="both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                             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Наименование мероприятия</w:t>
      </w:r>
      <w:r w:rsidR="002335AF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  <w:r w:rsidRPr="00B2326A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Pr="00B2326A">
        <w:rPr>
          <w:rFonts w:eastAsia="Calibri"/>
          <w:b/>
          <w:color w:val="000000"/>
          <w:sz w:val="26"/>
          <w:szCs w:val="26"/>
          <w:lang w:val="ru-RU" w:eastAsia="ru-RU"/>
        </w:rPr>
        <w:t>Чемпионат ЦФО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>.</w:t>
      </w:r>
    </w:p>
    <w:p w14:paraId="0E3AFEC2" w14:textId="20DFA217" w:rsidR="003B66CE" w:rsidRDefault="00000000" w:rsidP="00A95B1E">
      <w:pPr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Место проведения</w:t>
      </w:r>
      <w:r w:rsidR="00B2326A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="00B2326A" w:rsidRPr="002335AF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- </w:t>
      </w:r>
      <w:r w:rsidRP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Калуга</w:t>
      </w:r>
      <w:r w:rsidR="00B2326A">
        <w:rPr>
          <w:rFonts w:eastAsia="Calibri"/>
          <w:b/>
          <w:color w:val="000000"/>
          <w:sz w:val="26"/>
          <w:szCs w:val="26"/>
          <w:lang w:val="ru-RU" w:eastAsia="ru-RU"/>
        </w:rPr>
        <w:t xml:space="preserve">,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Сроки проведения</w:t>
      </w:r>
      <w:r w:rsidR="00B2326A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 </w:t>
      </w:r>
      <w:r w:rsidR="00B2326A" w:rsidRP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с</w:t>
      </w:r>
      <w:r w:rsidRP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 xml:space="preserve"> 18-21 марта 2026 года</w:t>
      </w:r>
      <w:r w:rsidR="00B2326A">
        <w:rPr>
          <w:rFonts w:eastAsia="Calibri"/>
          <w:b/>
          <w:color w:val="000000"/>
          <w:sz w:val="26"/>
          <w:szCs w:val="26"/>
          <w:lang w:val="ru-RU" w:eastAsia="ru-RU"/>
        </w:rPr>
        <w:t>.</w:t>
      </w:r>
    </w:p>
    <w:p w14:paraId="55E2F0D2" w14:textId="77777777" w:rsidR="00B2326A" w:rsidRDefault="00B2326A">
      <w:pPr>
        <w:rPr>
          <w:rFonts w:eastAsia="Calibri"/>
          <w:b/>
          <w:color w:val="000000"/>
          <w:sz w:val="26"/>
          <w:szCs w:val="26"/>
          <w:lang w:val="ru-RU"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12"/>
        <w:gridCol w:w="851"/>
        <w:gridCol w:w="3263"/>
        <w:gridCol w:w="1418"/>
        <w:gridCol w:w="1134"/>
        <w:gridCol w:w="3966"/>
        <w:gridCol w:w="1984"/>
        <w:gridCol w:w="1843"/>
      </w:tblGrid>
      <w:tr w:rsidR="00406896" w:rsidRPr="00B2326A" w14:paraId="61325340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220F" w14:textId="77777777" w:rsidR="00406896" w:rsidRDefault="00406896" w:rsidP="00B2326A">
            <w:pPr>
              <w:jc w:val="center"/>
            </w:pPr>
            <w:r>
              <w:t>№ п/п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30405" w14:textId="722905BF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Пол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0150F" w14:textId="157E5F19" w:rsidR="00406896" w:rsidRPr="00406896" w:rsidRDefault="00406896" w:rsidP="00DE03EC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406896">
              <w:rPr>
                <w:sz w:val="20"/>
                <w:szCs w:val="20"/>
                <w:lang w:val="ru-RU"/>
              </w:rPr>
              <w:t>Сор-я</w:t>
            </w:r>
            <w:proofErr w:type="gram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5B29" w14:textId="7E6D3250" w:rsidR="00406896" w:rsidRPr="00406896" w:rsidRDefault="00406896" w:rsidP="00B2326A">
            <w:pPr>
              <w:jc w:val="center"/>
            </w:pPr>
            <w:r w:rsidRPr="00406896">
              <w:t>Ф</w:t>
            </w:r>
            <w:r w:rsidRPr="00406896">
              <w:rPr>
                <w:lang w:val="ru-RU"/>
              </w:rPr>
              <w:t xml:space="preserve">ИО </w:t>
            </w:r>
            <w:proofErr w:type="spellStart"/>
            <w:r w:rsidRPr="00406896">
              <w:t>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1933" w14:textId="77777777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Дата рождения</w:t>
            </w:r>
          </w:p>
          <w:p w14:paraId="000C8330" w14:textId="18EDDFD2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(</w:t>
            </w:r>
            <w:r w:rsidRPr="002335AF">
              <w:rPr>
                <w:sz w:val="20"/>
                <w:szCs w:val="20"/>
                <w:lang w:val="ru-RU"/>
              </w:rPr>
              <w:t>ДД.ММ.ГГ</w:t>
            </w:r>
            <w:r w:rsidRPr="00406896">
              <w:rPr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6AC0" w14:textId="57BE963A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Разряд/                звание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4F4B" w14:textId="3D7489D6" w:rsidR="00406896" w:rsidRPr="00406896" w:rsidRDefault="00406896" w:rsidP="00B2326A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Принадлежность к организации</w:t>
            </w:r>
          </w:p>
          <w:p w14:paraId="3FA3EE5A" w14:textId="77777777" w:rsidR="00406896" w:rsidRPr="00406896" w:rsidRDefault="00406896" w:rsidP="00B2326A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(полное наименование)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C113" w14:textId="0A48F99A" w:rsidR="00406896" w:rsidRPr="00406896" w:rsidRDefault="00406896" w:rsidP="00B2326A">
            <w:pPr>
              <w:jc w:val="center"/>
            </w:pPr>
            <w:r w:rsidRPr="00406896">
              <w:t>ФИО</w:t>
            </w:r>
          </w:p>
          <w:p w14:paraId="6B2AA93A" w14:textId="2272100D" w:rsidR="00406896" w:rsidRPr="00406896" w:rsidRDefault="00406896" w:rsidP="00B2326A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 xml:space="preserve"> (тренеров)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002B" w14:textId="16CDFBDE" w:rsidR="00406896" w:rsidRPr="00406896" w:rsidRDefault="00CE62A2" w:rsidP="00B2326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 w:eastAsia="en-US"/>
              </w:rPr>
              <w:t>Финансиро-вание</w:t>
            </w:r>
            <w:proofErr w:type="spellEnd"/>
          </w:p>
        </w:tc>
      </w:tr>
      <w:tr w:rsidR="008103F8" w:rsidRPr="00A95B1E" w14:paraId="3F80BBB4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E4D5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bookmarkStart w:id="0" w:name="_Hlk223195173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BCB025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BE6384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CA442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Акимов Роман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41A1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29.05.2005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AC88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МСМК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E97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70E2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Любимцев С.В. </w:t>
            </w: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8279A1" w14:textId="77777777" w:rsidR="008103F8" w:rsidRPr="00A95B1E" w:rsidRDefault="008103F8" w:rsidP="004F3D31">
            <w:pPr>
              <w:rPr>
                <w:b/>
                <w:sz w:val="20"/>
                <w:szCs w:val="20"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C21358" w14:paraId="7A4CCAA0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DB44B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EA7B29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83AC89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ED909" w14:textId="77777777" w:rsidR="008103F8" w:rsidRPr="002335AF" w:rsidRDefault="008103F8" w:rsidP="004F3D31">
            <w:proofErr w:type="spellStart"/>
            <w:r>
              <w:rPr>
                <w:color w:val="000000"/>
                <w:sz w:val="24"/>
                <w:szCs w:val="24"/>
              </w:rPr>
              <w:t>Безродняя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Елизавета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233B" w14:textId="77777777" w:rsidR="008103F8" w:rsidRPr="002335AF" w:rsidRDefault="008103F8" w:rsidP="004F3D31">
            <w:pPr>
              <w:jc w:val="center"/>
            </w:pPr>
            <w:r>
              <w:rPr>
                <w:color w:val="000000"/>
                <w:sz w:val="24"/>
                <w:szCs w:val="24"/>
              </w:rPr>
              <w:t>06.10.2006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7D1B" w14:textId="77777777" w:rsidR="008103F8" w:rsidRPr="002335AF" w:rsidRDefault="008103F8" w:rsidP="004F3D31">
            <w:pPr>
              <w:jc w:val="center"/>
            </w:pPr>
            <w:r>
              <w:rPr>
                <w:color w:val="000000"/>
                <w:sz w:val="24"/>
                <w:szCs w:val="24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3339" w14:textId="77777777" w:rsidR="008103F8" w:rsidRPr="002335AF" w:rsidRDefault="008103F8" w:rsidP="004F3D31">
            <w:r>
              <w:rPr>
                <w:color w:val="000000"/>
                <w:sz w:val="24"/>
                <w:szCs w:val="24"/>
              </w:rPr>
              <w:t>МАУДО «СШ «</w:t>
            </w:r>
            <w:proofErr w:type="spellStart"/>
            <w:r>
              <w:rPr>
                <w:color w:val="000000"/>
                <w:sz w:val="24"/>
                <w:szCs w:val="24"/>
              </w:rPr>
              <w:t>Химки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F74F" w14:textId="77777777" w:rsidR="008103F8" w:rsidRPr="002335AF" w:rsidRDefault="008103F8" w:rsidP="004F3D31">
            <w:proofErr w:type="spellStart"/>
            <w:r w:rsidRPr="003340ED">
              <w:rPr>
                <w:sz w:val="24"/>
                <w:szCs w:val="24"/>
              </w:rPr>
              <w:t>Прокофьев</w:t>
            </w:r>
            <w:proofErr w:type="spellEnd"/>
            <w:r w:rsidRPr="003340ED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3340E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773B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Химки</w:t>
            </w:r>
          </w:p>
        </w:tc>
      </w:tr>
      <w:tr w:rsidR="008103F8" w:rsidRPr="000051FF" w14:paraId="0704F3E2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652B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640500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20BDE0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0EAED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>
              <w:t>Белых</w:t>
            </w:r>
            <w:proofErr w:type="spellEnd"/>
            <w:r>
              <w:t xml:space="preserve"> </w:t>
            </w:r>
            <w:r>
              <w:rPr>
                <w:lang w:val="ru-RU"/>
              </w:rPr>
              <w:t>Д</w:t>
            </w:r>
            <w:proofErr w:type="spellStart"/>
            <w:r>
              <w:t>аниил</w:t>
            </w:r>
            <w:proofErr w:type="spellEnd"/>
            <w:r>
              <w:t xml:space="preserve"> </w:t>
            </w:r>
            <w:r>
              <w:rPr>
                <w:lang w:val="ru-RU"/>
              </w:rPr>
              <w:t>А</w:t>
            </w:r>
            <w:proofErr w:type="spellStart"/>
            <w:r>
              <w:t>лексеевич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7AE9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t>20.03.2001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1D60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proofErr w:type="spellStart"/>
            <w:r>
              <w:t>мс</w:t>
            </w:r>
            <w:proofErr w:type="spellEnd"/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D8D3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>
              <w:t>Маудо</w:t>
            </w:r>
            <w:proofErr w:type="spellEnd"/>
            <w:r>
              <w:t xml:space="preserve"> </w:t>
            </w:r>
            <w:proofErr w:type="spellStart"/>
            <w:r>
              <w:t>цсш</w:t>
            </w:r>
            <w:proofErr w:type="spellEnd"/>
            <w:r>
              <w:t xml:space="preserve"> №1</w:t>
            </w:r>
            <w:r>
              <w:rPr>
                <w:lang w:val="ru-RU"/>
              </w:rPr>
              <w:t xml:space="preserve">, </w:t>
            </w:r>
            <w:proofErr w:type="spellStart"/>
            <w:r>
              <w:t>Наро-фоминск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CE2C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3D3050">
              <w:t>Белых</w:t>
            </w:r>
            <w:proofErr w:type="spellEnd"/>
            <w:r w:rsidRPr="003D3050">
              <w:t xml:space="preserve"> </w:t>
            </w:r>
            <w:r w:rsidRPr="003D3050">
              <w:rPr>
                <w:lang w:val="ru-RU"/>
              </w:rPr>
              <w:t>Д</w:t>
            </w:r>
            <w:proofErr w:type="spellStart"/>
            <w:r w:rsidRPr="003D3050">
              <w:t>аниил</w:t>
            </w:r>
            <w:proofErr w:type="spellEnd"/>
            <w:r w:rsidRPr="003D3050">
              <w:t xml:space="preserve"> </w:t>
            </w:r>
            <w:r w:rsidRPr="003D3050">
              <w:rPr>
                <w:lang w:val="ru-RU"/>
              </w:rPr>
              <w:t>А</w:t>
            </w:r>
            <w:proofErr w:type="spellStart"/>
            <w:r w:rsidRPr="003D3050">
              <w:t>лексеевич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685EAD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bookmarkEnd w:id="0"/>
      <w:tr w:rsidR="008103F8" w:rsidRPr="001F3693" w14:paraId="7614CF9C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E131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280890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DD6E80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51DCF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AF54A6">
              <w:t>Бондаренко</w:t>
            </w:r>
            <w:proofErr w:type="spellEnd"/>
            <w:r w:rsidRPr="00AF54A6">
              <w:t xml:space="preserve"> </w:t>
            </w:r>
            <w:proofErr w:type="spellStart"/>
            <w:r w:rsidRPr="00AF54A6">
              <w:t>Дмитрий</w:t>
            </w:r>
            <w:proofErr w:type="spellEnd"/>
            <w:r w:rsidRPr="00AF54A6">
              <w:t xml:space="preserve"> </w:t>
            </w:r>
            <w:proofErr w:type="spellStart"/>
            <w:r w:rsidRPr="00AF54A6">
              <w:t>Александрович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6AF6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AF54A6">
              <w:t>05.11.2006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3443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AF54A6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C077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ГБУ ДО МО</w:t>
            </w:r>
            <w:r>
              <w:rPr>
                <w:lang w:val="ru-RU"/>
              </w:rPr>
              <w:t xml:space="preserve"> </w:t>
            </w:r>
            <w:r w:rsidRPr="009C709A">
              <w:rPr>
                <w:lang w:val="ru-RU"/>
              </w:rPr>
              <w:t>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4BB4" w14:textId="77777777" w:rsidR="008103F8" w:rsidRPr="002335AF" w:rsidRDefault="008103F8" w:rsidP="004F3D3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Беляева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B1440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8103F8" w:rsidRPr="00C21358" w14:paraId="3026E224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9740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50243A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78AA4D4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23819" w14:textId="77777777" w:rsidR="008103F8" w:rsidRPr="002335AF" w:rsidRDefault="008103F8" w:rsidP="004F3D31">
            <w:proofErr w:type="spellStart"/>
            <w:r>
              <w:t>Булычева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 </w:t>
            </w:r>
            <w:proofErr w:type="spellStart"/>
            <w:r>
              <w:t>Евгеньевна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042D" w14:textId="77777777" w:rsidR="008103F8" w:rsidRPr="002335AF" w:rsidRDefault="008103F8" w:rsidP="004F3D31">
            <w:pPr>
              <w:jc w:val="center"/>
            </w:pPr>
            <w:r>
              <w:t>30.11.2010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E2C" w14:textId="77777777" w:rsidR="008103F8" w:rsidRPr="002335AF" w:rsidRDefault="008103F8" w:rsidP="004F3D31">
            <w:pPr>
              <w:jc w:val="center"/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4025" w14:textId="77777777" w:rsidR="008103F8" w:rsidRPr="00B70BD9" w:rsidRDefault="008103F8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432" w14:textId="77777777" w:rsidR="008103F8" w:rsidRPr="009C709A" w:rsidRDefault="008103F8" w:rsidP="004F3D31">
            <w:pPr>
              <w:snapToGrid w:val="0"/>
              <w:rPr>
                <w:lang w:val="ru-RU"/>
              </w:rPr>
            </w:pPr>
            <w:r w:rsidRPr="009C709A">
              <w:rPr>
                <w:lang w:val="ru-RU"/>
              </w:rPr>
              <w:t>Кирсанова О.М.</w:t>
            </w:r>
          </w:p>
          <w:p w14:paraId="5E34933E" w14:textId="77777777" w:rsidR="008103F8" w:rsidRPr="00B70BD9" w:rsidRDefault="008103F8" w:rsidP="004F3D31">
            <w:pPr>
              <w:rPr>
                <w:lang w:val="ru-RU"/>
              </w:rPr>
            </w:pPr>
            <w:proofErr w:type="spellStart"/>
            <w:r w:rsidRPr="009C709A">
              <w:rPr>
                <w:lang w:val="ru-RU"/>
              </w:rPr>
              <w:t>Белякина</w:t>
            </w:r>
            <w:proofErr w:type="spellEnd"/>
            <w:r w:rsidRPr="009C709A">
              <w:rPr>
                <w:lang w:val="ru-RU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8A64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8103F8" w:rsidRPr="00C21358" w14:paraId="630F3DB1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4150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bookmarkStart w:id="1" w:name="_Hlk223178991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DC89C8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E9E90D3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6E052" w14:textId="77777777" w:rsidR="008103F8" w:rsidRPr="002335AF" w:rsidRDefault="008103F8" w:rsidP="004F3D31">
            <w:proofErr w:type="spellStart"/>
            <w:r>
              <w:t>Валиуллина</w:t>
            </w:r>
            <w:proofErr w:type="spellEnd"/>
            <w:r>
              <w:t xml:space="preserve"> </w:t>
            </w:r>
            <w:proofErr w:type="spellStart"/>
            <w:r>
              <w:t>Диана</w:t>
            </w:r>
            <w:proofErr w:type="spellEnd"/>
            <w:r>
              <w:t xml:space="preserve"> </w:t>
            </w:r>
            <w:proofErr w:type="spellStart"/>
            <w:r>
              <w:t>Илнуровна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7266" w14:textId="77777777" w:rsidR="008103F8" w:rsidRPr="002335AF" w:rsidRDefault="008103F8" w:rsidP="004F3D31">
            <w:pPr>
              <w:jc w:val="center"/>
            </w:pPr>
            <w:r>
              <w:t>16.05.2008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66E7" w14:textId="77777777" w:rsidR="008103F8" w:rsidRPr="002335AF" w:rsidRDefault="008103F8" w:rsidP="004F3D31">
            <w:pPr>
              <w:jc w:val="center"/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A070" w14:textId="77777777" w:rsidR="008103F8" w:rsidRPr="00B70BD9" w:rsidRDefault="008103F8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E1D" w14:textId="77777777" w:rsidR="008103F8" w:rsidRPr="009C709A" w:rsidRDefault="008103F8" w:rsidP="004F3D31">
            <w:pPr>
              <w:snapToGrid w:val="0"/>
              <w:rPr>
                <w:lang w:val="ru-RU"/>
              </w:rPr>
            </w:pPr>
            <w:r w:rsidRPr="009C709A">
              <w:rPr>
                <w:lang w:val="ru-RU"/>
              </w:rPr>
              <w:t>Кирсанова О.М.</w:t>
            </w:r>
          </w:p>
          <w:p w14:paraId="0D3E8592" w14:textId="77777777" w:rsidR="008103F8" w:rsidRPr="00B70BD9" w:rsidRDefault="008103F8" w:rsidP="004F3D31">
            <w:pPr>
              <w:rPr>
                <w:lang w:val="ru-RU"/>
              </w:rPr>
            </w:pPr>
            <w:proofErr w:type="spellStart"/>
            <w:r w:rsidRPr="009C709A">
              <w:rPr>
                <w:lang w:val="ru-RU"/>
              </w:rPr>
              <w:t>Белякина</w:t>
            </w:r>
            <w:proofErr w:type="spellEnd"/>
            <w:r w:rsidRPr="009C709A">
              <w:rPr>
                <w:lang w:val="ru-RU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96ED02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bookmarkEnd w:id="1"/>
      <w:tr w:rsidR="008103F8" w:rsidRPr="00C21358" w14:paraId="084F4F29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9294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0A2B74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D31EC5E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582DA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CD7364">
              <w:rPr>
                <w:color w:val="000000"/>
                <w:sz w:val="24"/>
                <w:szCs w:val="24"/>
              </w:rPr>
              <w:t>Герман</w:t>
            </w:r>
            <w:proofErr w:type="spellEnd"/>
            <w:r w:rsidRPr="00CD73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364">
              <w:rPr>
                <w:color w:val="000000"/>
                <w:sz w:val="24"/>
                <w:szCs w:val="24"/>
              </w:rPr>
              <w:t>Артем</w:t>
            </w:r>
            <w:proofErr w:type="spellEnd"/>
            <w:r w:rsidRPr="00CD73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364">
              <w:rPr>
                <w:color w:val="000000"/>
                <w:sz w:val="24"/>
                <w:szCs w:val="24"/>
              </w:rPr>
              <w:t>Романович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C195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CD7364">
              <w:rPr>
                <w:color w:val="000000"/>
                <w:sz w:val="24"/>
                <w:szCs w:val="24"/>
              </w:rPr>
              <w:t>15.08.2005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498B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CD7364">
              <w:rPr>
                <w:color w:val="000000"/>
                <w:sz w:val="24"/>
                <w:szCs w:val="24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4039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0E6B2B">
              <w:rPr>
                <w:color w:val="000000"/>
                <w:sz w:val="24"/>
                <w:szCs w:val="24"/>
                <w:lang w:val="ru-RU"/>
              </w:rPr>
              <w:t xml:space="preserve">МУ ДО СШОР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им. </w:t>
            </w:r>
            <w:r w:rsidRPr="000E6B2B">
              <w:rPr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льберта Демченко, </w:t>
            </w:r>
            <w:r w:rsidRPr="008E3152">
              <w:rPr>
                <w:color w:val="000000"/>
                <w:sz w:val="24"/>
                <w:szCs w:val="24"/>
                <w:lang w:val="ru-RU"/>
              </w:rPr>
              <w:t>Дмитров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A5AB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CD7364">
              <w:rPr>
                <w:color w:val="000000"/>
                <w:sz w:val="24"/>
                <w:szCs w:val="24"/>
              </w:rPr>
              <w:t>Бахур</w:t>
            </w:r>
            <w:proofErr w:type="spellEnd"/>
            <w:r w:rsidRPr="00CD7364">
              <w:rPr>
                <w:color w:val="000000"/>
                <w:sz w:val="24"/>
                <w:szCs w:val="24"/>
              </w:rPr>
              <w:t xml:space="preserve"> М.В.</w:t>
            </w:r>
            <w:r w:rsidRPr="001C62A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D27E97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B2326A" w14:paraId="7367C068" w14:textId="77777777" w:rsidTr="008F6D49">
        <w:trPr>
          <w:trHeight w:val="3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8560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B59788" w14:textId="77777777" w:rsidR="008103F8" w:rsidRPr="002335AF" w:rsidRDefault="008103F8" w:rsidP="004F3D31">
            <w:pPr>
              <w:jc w:val="center"/>
              <w:rPr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1830637" w14:textId="77777777" w:rsidR="008103F8" w:rsidRPr="002335AF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21C3B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Гирев Иван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02BE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29.06.2000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D771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ЗМС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C82B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 xml:space="preserve">МАУ ДО центр «Дельфин», </w:t>
            </w:r>
            <w:r>
              <w:rPr>
                <w:lang w:val="ru-RU"/>
              </w:rPr>
              <w:t xml:space="preserve">г. </w:t>
            </w:r>
            <w:r w:rsidRPr="002335AF">
              <w:rPr>
                <w:lang w:val="ru-RU"/>
              </w:rPr>
              <w:t>Видное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FA5A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Шишин А.Г.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883BB7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BC56A1" w14:paraId="3714D02F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D4951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02AC3A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95F407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F8AE8" w14:textId="77777777" w:rsidR="008103F8" w:rsidRPr="002335AF" w:rsidRDefault="008103F8" w:rsidP="004F3D31">
            <w:r w:rsidRPr="002335AF">
              <w:rPr>
                <w:bCs/>
                <w:lang w:val="ru-RU"/>
              </w:rPr>
              <w:t>Головко Дарья Игоревна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C25E" w14:textId="77777777" w:rsidR="008103F8" w:rsidRPr="002335AF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20.10.2009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730D" w14:textId="77777777" w:rsidR="008103F8" w:rsidRPr="002335AF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B0F0" w14:textId="77777777" w:rsidR="008103F8" w:rsidRPr="00D8748B" w:rsidRDefault="008103F8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9A5D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71B9BDF2" w14:textId="77777777" w:rsidR="008103F8" w:rsidRPr="00CE1FB8" w:rsidRDefault="008103F8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B8D6C9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BC56A1" w14:paraId="4842F084" w14:textId="77777777" w:rsidTr="008103F8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37BF5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373A86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8CCFC52" w14:textId="77777777" w:rsidR="008103F8" w:rsidRDefault="008103F8" w:rsidP="008103F8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8C73C" w14:textId="77777777" w:rsidR="008103F8" w:rsidRPr="0078066B" w:rsidRDefault="008103F8" w:rsidP="008103F8">
            <w:pPr>
              <w:rPr>
                <w:lang w:val="ru-RU"/>
              </w:rPr>
            </w:pPr>
            <w:proofErr w:type="spellStart"/>
            <w:r>
              <w:t>Дворецкая</w:t>
            </w:r>
            <w:proofErr w:type="spellEnd"/>
            <w:r>
              <w:t xml:space="preserve"> </w:t>
            </w:r>
            <w:proofErr w:type="spellStart"/>
            <w:r>
              <w:t>Вероника</w:t>
            </w:r>
            <w:proofErr w:type="spellEnd"/>
            <w:r>
              <w:t xml:space="preserve"> </w:t>
            </w:r>
            <w:proofErr w:type="spellStart"/>
            <w:r>
              <w:t>Витальевна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FC6C" w14:textId="77777777" w:rsidR="008103F8" w:rsidRPr="002335AF" w:rsidRDefault="008103F8" w:rsidP="008103F8">
            <w:pPr>
              <w:jc w:val="center"/>
            </w:pPr>
            <w:r>
              <w:t>04.06.2007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9AD7" w14:textId="77777777" w:rsidR="008103F8" w:rsidRPr="002335AF" w:rsidRDefault="008103F8" w:rsidP="008103F8">
            <w:pPr>
              <w:jc w:val="center"/>
            </w:pPr>
            <w:r w:rsidRPr="000E55E2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219F" w14:textId="77777777" w:rsidR="008103F8" w:rsidRPr="00260713" w:rsidRDefault="008103F8" w:rsidP="008103F8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</w:t>
            </w:r>
            <w:r>
              <w:rPr>
                <w:lang w:val="ru-RU"/>
              </w:rPr>
              <w:t xml:space="preserve"> </w:t>
            </w:r>
            <w:r w:rsidRPr="009C709A">
              <w:rPr>
                <w:lang w:val="ru-RU"/>
              </w:rPr>
              <w:t>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7973" w14:textId="77777777" w:rsidR="008103F8" w:rsidRPr="00CE1FB8" w:rsidRDefault="008103F8" w:rsidP="008103F8">
            <w:pPr>
              <w:rPr>
                <w:lang w:val="ru-RU"/>
              </w:rPr>
            </w:pPr>
            <w:proofErr w:type="spellStart"/>
            <w:r>
              <w:t>Беляева</w:t>
            </w:r>
            <w:proofErr w:type="spellEnd"/>
            <w:r>
              <w:t xml:space="preserve"> </w:t>
            </w:r>
            <w:proofErr w:type="spellStart"/>
            <w:r>
              <w:t>Екатерина</w:t>
            </w:r>
            <w:proofErr w:type="spellEnd"/>
            <w: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5FC75" w14:textId="42B2A081" w:rsidR="008103F8" w:rsidRPr="002335AF" w:rsidRDefault="008103F8" w:rsidP="008103F8">
            <w:pPr>
              <w:rPr>
                <w:b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8103F8" w:rsidRPr="00C21358" w14:paraId="6DB786A9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1D3E4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FAA6CD" w14:textId="77777777" w:rsidR="008103F8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BDDB932" w14:textId="77777777" w:rsidR="008103F8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6B23F" w14:textId="77777777" w:rsidR="008103F8" w:rsidRDefault="008103F8" w:rsidP="008103F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0B7C">
              <w:rPr>
                <w:sz w:val="24"/>
                <w:szCs w:val="24"/>
              </w:rPr>
              <w:t>Дятлова</w:t>
            </w:r>
            <w:proofErr w:type="spellEnd"/>
            <w:r w:rsidRPr="00080B7C">
              <w:rPr>
                <w:sz w:val="24"/>
                <w:szCs w:val="24"/>
              </w:rPr>
              <w:t xml:space="preserve"> </w:t>
            </w:r>
            <w:proofErr w:type="spellStart"/>
            <w:r w:rsidRPr="00080B7C">
              <w:rPr>
                <w:sz w:val="24"/>
                <w:szCs w:val="24"/>
              </w:rPr>
              <w:t>Маргарита</w:t>
            </w:r>
            <w:proofErr w:type="spellEnd"/>
            <w:r w:rsidRPr="00080B7C">
              <w:rPr>
                <w:sz w:val="24"/>
                <w:szCs w:val="24"/>
              </w:rPr>
              <w:t xml:space="preserve"> </w:t>
            </w:r>
            <w:proofErr w:type="spellStart"/>
            <w:r w:rsidRPr="00080B7C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D0C2" w14:textId="77777777" w:rsidR="008103F8" w:rsidRDefault="008103F8" w:rsidP="008103F8">
            <w:pPr>
              <w:jc w:val="center"/>
              <w:rPr>
                <w:color w:val="000000"/>
                <w:sz w:val="24"/>
                <w:szCs w:val="24"/>
              </w:rPr>
            </w:pPr>
            <w:r w:rsidRPr="00080B7C">
              <w:rPr>
                <w:sz w:val="24"/>
                <w:szCs w:val="24"/>
              </w:rPr>
              <w:t>25.10.2005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9353" w14:textId="77777777" w:rsidR="008103F8" w:rsidRDefault="008103F8" w:rsidP="008103F8">
            <w:pPr>
              <w:jc w:val="center"/>
              <w:rPr>
                <w:color w:val="000000"/>
                <w:sz w:val="24"/>
                <w:szCs w:val="24"/>
              </w:rPr>
            </w:pPr>
            <w:r w:rsidRPr="00080B7C">
              <w:rPr>
                <w:sz w:val="24"/>
                <w:szCs w:val="24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798C" w14:textId="77777777" w:rsidR="008103F8" w:rsidRDefault="008103F8" w:rsidP="008103F8">
            <w:pPr>
              <w:rPr>
                <w:color w:val="000000"/>
                <w:sz w:val="24"/>
                <w:szCs w:val="24"/>
              </w:rPr>
            </w:pPr>
            <w:r w:rsidRPr="00080B7C">
              <w:rPr>
                <w:sz w:val="24"/>
                <w:szCs w:val="24"/>
              </w:rPr>
              <w:t>МУДО СШ «</w:t>
            </w:r>
            <w:proofErr w:type="spellStart"/>
            <w:r w:rsidRPr="00080B7C">
              <w:rPr>
                <w:sz w:val="24"/>
                <w:szCs w:val="24"/>
              </w:rPr>
              <w:t>Весна</w:t>
            </w:r>
            <w:proofErr w:type="spellEnd"/>
            <w:r w:rsidRPr="00080B7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80B7C">
              <w:rPr>
                <w:sz w:val="24"/>
                <w:szCs w:val="24"/>
              </w:rPr>
              <w:t>Подольск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B1A6" w14:textId="77777777" w:rsidR="008103F8" w:rsidRPr="003340ED" w:rsidRDefault="008103F8" w:rsidP="008103F8">
            <w:pPr>
              <w:rPr>
                <w:sz w:val="24"/>
                <w:szCs w:val="24"/>
              </w:rPr>
            </w:pPr>
            <w:proofErr w:type="spellStart"/>
            <w:r w:rsidRPr="00080B7C">
              <w:rPr>
                <w:sz w:val="24"/>
                <w:szCs w:val="24"/>
              </w:rPr>
              <w:t>Смирнов</w:t>
            </w:r>
            <w:proofErr w:type="spellEnd"/>
            <w:r w:rsidRPr="00080B7C">
              <w:rPr>
                <w:sz w:val="24"/>
                <w:szCs w:val="24"/>
              </w:rPr>
              <w:t xml:space="preserve"> Н.Р.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FEB7" w14:textId="4E2D135A" w:rsidR="008103F8" w:rsidRDefault="008103F8" w:rsidP="008103F8">
            <w:pPr>
              <w:rPr>
                <w:b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8103F8" w:rsidRPr="00C21358" w14:paraId="6CA14B3F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5F130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F29894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D42CF2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D2F2F" w14:textId="77777777" w:rsidR="008103F8" w:rsidRPr="002335AF" w:rsidRDefault="008103F8" w:rsidP="004F3D31">
            <w:proofErr w:type="spellStart"/>
            <w:r>
              <w:t>Еремина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EDE0" w14:textId="77777777" w:rsidR="008103F8" w:rsidRPr="002335AF" w:rsidRDefault="008103F8" w:rsidP="004F3D31">
            <w:pPr>
              <w:jc w:val="center"/>
            </w:pPr>
            <w:r>
              <w:t>17.08.2009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6F02" w14:textId="77777777" w:rsidR="008103F8" w:rsidRPr="002335AF" w:rsidRDefault="008103F8" w:rsidP="004F3D31">
            <w:pPr>
              <w:jc w:val="center"/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8841" w14:textId="77777777" w:rsidR="008103F8" w:rsidRPr="00D8748B" w:rsidRDefault="008103F8" w:rsidP="004F3D31">
            <w:pPr>
              <w:rPr>
                <w:lang w:val="ru-RU"/>
              </w:rPr>
            </w:pPr>
            <w:r w:rsidRPr="005F44DC">
              <w:rPr>
                <w:lang w:val="ru-RU"/>
              </w:rPr>
              <w:t>МБУ ДО СШ “Ивантеевка”</w:t>
            </w:r>
            <w:r>
              <w:rPr>
                <w:lang w:val="ru-RU"/>
              </w:rPr>
              <w:t xml:space="preserve">, </w:t>
            </w:r>
            <w:r w:rsidRPr="005F44DC">
              <w:rPr>
                <w:lang w:val="ru-RU"/>
              </w:rPr>
              <w:t>Пушкинский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E7FF" w14:textId="77777777" w:rsidR="008103F8" w:rsidRPr="002335AF" w:rsidRDefault="008103F8" w:rsidP="004F3D31">
            <w:proofErr w:type="spellStart"/>
            <w:r>
              <w:t>Николаева</w:t>
            </w:r>
            <w:proofErr w:type="spellEnd"/>
            <w:r>
              <w:t xml:space="preserve"> С</w:t>
            </w:r>
            <w:r>
              <w:rPr>
                <w:lang w:val="ru-RU"/>
              </w:rPr>
              <w:t>.</w:t>
            </w:r>
            <w:r>
              <w:t>Ю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341F4A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A95B1E" w14:paraId="19308F6F" w14:textId="77777777" w:rsidTr="008103F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A946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FA9FCC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D125E3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73899" w14:textId="77777777" w:rsidR="008103F8" w:rsidRPr="002335AF" w:rsidRDefault="008103F8" w:rsidP="008103F8">
            <w:pPr>
              <w:rPr>
                <w:bCs/>
                <w:lang w:val="ru-RU"/>
              </w:rPr>
            </w:pPr>
            <w:proofErr w:type="spellStart"/>
            <w:r w:rsidRPr="00D916A3">
              <w:t>Желтенко</w:t>
            </w:r>
            <w:proofErr w:type="spellEnd"/>
            <w:r w:rsidRPr="00D916A3">
              <w:t xml:space="preserve"> </w:t>
            </w:r>
            <w:proofErr w:type="spellStart"/>
            <w:r w:rsidRPr="00D916A3">
              <w:t>Анастасия</w:t>
            </w:r>
            <w:proofErr w:type="spellEnd"/>
            <w:r w:rsidRPr="00D916A3">
              <w:t xml:space="preserve"> </w:t>
            </w:r>
            <w:proofErr w:type="spellStart"/>
            <w:r w:rsidRPr="00D916A3">
              <w:t>Юрьевна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3C32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 w:rsidRPr="00D916A3">
              <w:t>14.04.2007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1252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>
              <w:t>К</w:t>
            </w:r>
            <w:r w:rsidRPr="00BA664A"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AA8F" w14:textId="77777777" w:rsidR="008103F8" w:rsidRPr="002335AF" w:rsidRDefault="008103F8" w:rsidP="008103F8">
            <w:pPr>
              <w:rPr>
                <w:bCs/>
                <w:lang w:val="ru-RU"/>
              </w:rPr>
            </w:pPr>
            <w:r w:rsidRPr="003D496A">
              <w:rPr>
                <w:lang w:val="ru-RU"/>
              </w:rPr>
              <w:t>МАУДО ЦСШ №1</w:t>
            </w:r>
            <w:r>
              <w:rPr>
                <w:lang w:val="ru-RU"/>
              </w:rPr>
              <w:t>, На</w:t>
            </w:r>
            <w:r w:rsidRPr="003D496A">
              <w:rPr>
                <w:lang w:val="ru-RU"/>
              </w:rPr>
              <w:t xml:space="preserve">ро-Фоминский </w:t>
            </w:r>
            <w:r>
              <w:rPr>
                <w:lang w:val="ru-RU"/>
              </w:rPr>
              <w:t>г/</w:t>
            </w:r>
            <w:r w:rsidRPr="003D496A">
              <w:rPr>
                <w:lang w:val="ru-RU"/>
              </w:rPr>
              <w:t>о</w:t>
            </w:r>
            <w:r>
              <w:rPr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F076" w14:textId="77777777" w:rsidR="008103F8" w:rsidRPr="002335AF" w:rsidRDefault="008103F8" w:rsidP="008103F8">
            <w:pPr>
              <w:rPr>
                <w:bCs/>
                <w:lang w:val="ru-RU"/>
              </w:rPr>
            </w:pPr>
            <w:proofErr w:type="spellStart"/>
            <w:r>
              <w:t>Поморцев</w:t>
            </w:r>
            <w:proofErr w:type="spellEnd"/>
            <w: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C7C4" w14:textId="7E740DBF" w:rsidR="008103F8" w:rsidRPr="002335AF" w:rsidRDefault="008103F8" w:rsidP="008103F8">
            <w:pPr>
              <w:rPr>
                <w:b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8103F8" w:rsidRPr="00A95B1E" w14:paraId="5854F713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5815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6F17C4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EF70AC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278B6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Зажирский</w:t>
            </w:r>
            <w:proofErr w:type="spellEnd"/>
            <w:r w:rsidRPr="002335AF">
              <w:rPr>
                <w:bCs/>
                <w:lang w:val="ru-RU"/>
              </w:rPr>
              <w:t xml:space="preserve"> Герман Тихонович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AC45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03.07.2006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97DA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564C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5BC1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5737D327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AC696B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0051FF" w14:paraId="7D5E071E" w14:textId="77777777" w:rsidTr="008F6D49">
        <w:trPr>
          <w:trHeight w:val="4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7F80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03250C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4B10525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F105F" w14:textId="77777777" w:rsidR="008103F8" w:rsidRPr="00260713" w:rsidRDefault="008103F8" w:rsidP="004F3D31">
            <w:pPr>
              <w:rPr>
                <w:bCs/>
                <w:lang w:val="ru-RU"/>
              </w:rPr>
            </w:pPr>
            <w:proofErr w:type="spellStart"/>
            <w:r w:rsidRPr="00260713">
              <w:t>Киселев</w:t>
            </w:r>
            <w:proofErr w:type="spellEnd"/>
            <w:r w:rsidRPr="00260713">
              <w:t xml:space="preserve"> </w:t>
            </w:r>
            <w:proofErr w:type="spellStart"/>
            <w:r w:rsidRPr="00260713">
              <w:t>Денис</w:t>
            </w:r>
            <w:proofErr w:type="spellEnd"/>
            <w:r w:rsidRPr="00260713">
              <w:t xml:space="preserve"> </w:t>
            </w:r>
            <w:proofErr w:type="spellStart"/>
            <w:r w:rsidRPr="00260713">
              <w:t>Олегович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BB44" w14:textId="77777777" w:rsidR="008103F8" w:rsidRPr="00260713" w:rsidRDefault="008103F8" w:rsidP="004F3D31">
            <w:pPr>
              <w:jc w:val="center"/>
              <w:rPr>
                <w:bCs/>
                <w:lang w:val="ru-RU"/>
              </w:rPr>
            </w:pPr>
            <w:r w:rsidRPr="00260713">
              <w:t>20.04.2002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06BB" w14:textId="77777777" w:rsidR="008103F8" w:rsidRPr="00260713" w:rsidRDefault="008103F8" w:rsidP="004F3D31">
            <w:pPr>
              <w:jc w:val="center"/>
              <w:rPr>
                <w:bCs/>
                <w:lang w:val="ru-RU"/>
              </w:rPr>
            </w:pPr>
            <w:r w:rsidRPr="00260713"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0468" w14:textId="77777777" w:rsidR="008103F8" w:rsidRPr="00260713" w:rsidRDefault="008103F8" w:rsidP="004F3D31">
            <w:pPr>
              <w:rPr>
                <w:bCs/>
                <w:lang w:val="ru-RU"/>
              </w:rPr>
            </w:pPr>
            <w:r w:rsidRPr="00260713">
              <w:t>МБУ ДО СШ</w:t>
            </w:r>
            <w:r w:rsidRPr="00260713">
              <w:rPr>
                <w:lang w:val="ru-RU"/>
              </w:rPr>
              <w:t xml:space="preserve">, </w:t>
            </w:r>
            <w:proofErr w:type="spellStart"/>
            <w:r w:rsidRPr="00260713">
              <w:t>Краснознаменск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6C4" w14:textId="77777777" w:rsidR="008103F8" w:rsidRPr="00260713" w:rsidRDefault="008103F8" w:rsidP="004F3D31">
            <w:pPr>
              <w:rPr>
                <w:bCs/>
                <w:lang w:val="ru-RU"/>
              </w:rPr>
            </w:pPr>
            <w:proofErr w:type="spellStart"/>
            <w:r w:rsidRPr="00260713">
              <w:t>Маматиева</w:t>
            </w:r>
            <w:proofErr w:type="spellEnd"/>
            <w:r w:rsidRPr="00260713">
              <w:t xml:space="preserve"> Л.Б.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EDD700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A95B1E" w14:paraId="70F2AD28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0E39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E27228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422D04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5CD0B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Коровин Леонид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E99F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08.09.2005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75AB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F32C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8E7D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65C03164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33BD52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8103F8" w14:paraId="0464B77C" w14:textId="77777777" w:rsidTr="008103F8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C47B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235A5B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4E2D54" w14:textId="77777777" w:rsidR="008103F8" w:rsidRDefault="008103F8" w:rsidP="008103F8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DA1F2" w14:textId="77777777" w:rsidR="008103F8" w:rsidRDefault="008103F8" w:rsidP="008103F8">
            <w:pPr>
              <w:rPr>
                <w:lang w:val="ru-RU"/>
              </w:rPr>
            </w:pPr>
            <w:proofErr w:type="spellStart"/>
            <w:r>
              <w:t>Кудрявцева</w:t>
            </w:r>
            <w:proofErr w:type="spellEnd"/>
            <w:r>
              <w:t xml:space="preserve"> </w:t>
            </w:r>
            <w:proofErr w:type="spellStart"/>
            <w:r>
              <w:t>Ксения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7DC1" w14:textId="77777777" w:rsidR="008103F8" w:rsidRPr="002335AF" w:rsidRDefault="008103F8" w:rsidP="008103F8">
            <w:pPr>
              <w:jc w:val="center"/>
            </w:pPr>
            <w:r>
              <w:t>26.04.2010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41D6" w14:textId="77777777" w:rsidR="008103F8" w:rsidRPr="002335AF" w:rsidRDefault="008103F8" w:rsidP="008103F8">
            <w:pPr>
              <w:jc w:val="center"/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8630" w14:textId="77777777" w:rsidR="008103F8" w:rsidRPr="00A0663E" w:rsidRDefault="008103F8" w:rsidP="008103F8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91F0" w14:textId="77777777" w:rsidR="008103F8" w:rsidRPr="009C709A" w:rsidRDefault="008103F8" w:rsidP="008103F8">
            <w:pPr>
              <w:rPr>
                <w:lang w:val="ru-RU"/>
              </w:rPr>
            </w:pPr>
            <w:r w:rsidRPr="009C709A">
              <w:rPr>
                <w:lang w:val="ru-RU"/>
              </w:rPr>
              <w:t>Тимонин М.В.</w:t>
            </w:r>
          </w:p>
          <w:p w14:paraId="7F708E5B" w14:textId="77777777" w:rsidR="008103F8" w:rsidRPr="008103F8" w:rsidRDefault="008103F8" w:rsidP="008103F8">
            <w:pPr>
              <w:rPr>
                <w:lang w:val="ru-RU"/>
              </w:rPr>
            </w:pPr>
            <w:r w:rsidRPr="009C709A">
              <w:rPr>
                <w:lang w:val="ru-RU"/>
              </w:rPr>
              <w:t>Плетнева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4819" w14:textId="04B1B86B" w:rsidR="008103F8" w:rsidRPr="002335AF" w:rsidRDefault="008103F8" w:rsidP="008103F8">
            <w:pPr>
              <w:rPr>
                <w:b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8103F8" w:rsidRPr="00C21358" w14:paraId="5D774D54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BFB4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CA23F2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5D1E6AA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AC307" w14:textId="77777777" w:rsidR="008103F8" w:rsidRPr="002335AF" w:rsidRDefault="008103F8" w:rsidP="004F3D31">
            <w:proofErr w:type="spellStart"/>
            <w:r>
              <w:t>Лейкина</w:t>
            </w:r>
            <w:proofErr w:type="spellEnd"/>
            <w:r>
              <w:t xml:space="preserve"> </w:t>
            </w:r>
            <w:proofErr w:type="spellStart"/>
            <w:r>
              <w:t>Полина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B105" w14:textId="77777777" w:rsidR="008103F8" w:rsidRPr="002335AF" w:rsidRDefault="008103F8" w:rsidP="004F3D31">
            <w:pPr>
              <w:jc w:val="center"/>
            </w:pPr>
            <w:r>
              <w:t>21.07.2008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DF9E" w14:textId="77777777" w:rsidR="008103F8" w:rsidRPr="002335AF" w:rsidRDefault="008103F8" w:rsidP="004F3D31">
            <w:pPr>
              <w:jc w:val="center"/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58DD" w14:textId="77777777" w:rsidR="008103F8" w:rsidRPr="00B70BD9" w:rsidRDefault="008103F8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CD0E" w14:textId="77777777" w:rsidR="008103F8" w:rsidRPr="009C709A" w:rsidRDefault="008103F8" w:rsidP="004F3D31">
            <w:pPr>
              <w:snapToGrid w:val="0"/>
              <w:rPr>
                <w:lang w:val="ru-RU"/>
              </w:rPr>
            </w:pPr>
            <w:r w:rsidRPr="009C709A">
              <w:rPr>
                <w:lang w:val="ru-RU"/>
              </w:rPr>
              <w:t>Кирсанова О.М.</w:t>
            </w:r>
          </w:p>
          <w:p w14:paraId="179E89D3" w14:textId="77777777" w:rsidR="008103F8" w:rsidRPr="00B70BD9" w:rsidRDefault="008103F8" w:rsidP="004F3D31">
            <w:pPr>
              <w:rPr>
                <w:lang w:val="ru-RU"/>
              </w:rPr>
            </w:pPr>
            <w:proofErr w:type="spellStart"/>
            <w:r w:rsidRPr="009C709A">
              <w:rPr>
                <w:lang w:val="ru-RU"/>
              </w:rPr>
              <w:t>Белякина</w:t>
            </w:r>
            <w:proofErr w:type="spellEnd"/>
            <w:r w:rsidRPr="009C709A">
              <w:rPr>
                <w:lang w:val="ru-RU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1A212B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C21358" w14:paraId="47127601" w14:textId="77777777" w:rsidTr="008F6D49">
        <w:trPr>
          <w:trHeight w:val="51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8022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E6726B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1C03315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4A004" w14:textId="77777777" w:rsidR="008103F8" w:rsidRPr="002335AF" w:rsidRDefault="008103F8" w:rsidP="004F3D31">
            <w:pPr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Лосев Дмитрий Леонидович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AF2B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1.200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C5E3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50F6" w14:textId="77777777" w:rsidR="008103F8" w:rsidRPr="002335AF" w:rsidRDefault="008103F8" w:rsidP="004F3D31">
            <w:pPr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ru-RU"/>
              </w:rPr>
              <w:t xml:space="preserve">АУ ДО </w:t>
            </w:r>
            <w:r>
              <w:rPr>
                <w:sz w:val="24"/>
                <w:szCs w:val="24"/>
              </w:rPr>
              <w:t>«СШ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Лыткрино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A962" w14:textId="77777777" w:rsidR="008103F8" w:rsidRPr="002335AF" w:rsidRDefault="008103F8" w:rsidP="004F3D31">
            <w:pPr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Виноградов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100165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22FA066E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5D703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564EFA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E20B234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11F27" w14:textId="77777777" w:rsidR="008103F8" w:rsidRPr="002335AF" w:rsidRDefault="008103F8" w:rsidP="004F3D31">
            <w:proofErr w:type="spellStart"/>
            <w:r w:rsidRPr="002335AF">
              <w:t>Лукуткин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Егор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Юрьевич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DFBB" w14:textId="77777777" w:rsidR="008103F8" w:rsidRPr="002335AF" w:rsidRDefault="008103F8" w:rsidP="004F3D31">
            <w:pPr>
              <w:jc w:val="center"/>
            </w:pPr>
            <w:r w:rsidRPr="002335AF">
              <w:t>16.11.2007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C420" w14:textId="77777777" w:rsidR="008103F8" w:rsidRPr="002335AF" w:rsidRDefault="008103F8" w:rsidP="004F3D31">
            <w:pPr>
              <w:jc w:val="center"/>
            </w:pPr>
            <w:r w:rsidRPr="002335AF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EC7F" w14:textId="77777777" w:rsidR="008103F8" w:rsidRPr="002335AF" w:rsidRDefault="008103F8" w:rsidP="004F3D31">
            <w:r w:rsidRPr="002335AF">
              <w:t>МБУДО СШ «</w:t>
            </w:r>
            <w:proofErr w:type="spellStart"/>
            <w:r w:rsidRPr="002335AF">
              <w:t>Дубна</w:t>
            </w:r>
            <w:proofErr w:type="spellEnd"/>
            <w:r w:rsidRPr="002335AF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9B0E" w14:textId="77777777" w:rsidR="008103F8" w:rsidRPr="002335AF" w:rsidRDefault="008103F8" w:rsidP="004F3D31">
            <w:proofErr w:type="spellStart"/>
            <w:r w:rsidRPr="002335AF">
              <w:t>Егоров</w:t>
            </w:r>
            <w:proofErr w:type="spellEnd"/>
            <w:r w:rsidRPr="002335AF">
              <w:t xml:space="preserve"> С.М.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B53689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47639E6B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56993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400E68" w14:textId="77777777" w:rsidR="008103F8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E759C18" w14:textId="77777777" w:rsidR="008103F8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24FA4" w14:textId="77777777" w:rsidR="008103F8" w:rsidRDefault="008103F8" w:rsidP="008103F8">
            <w:pPr>
              <w:rPr>
                <w:sz w:val="24"/>
                <w:szCs w:val="24"/>
              </w:rPr>
            </w:pPr>
            <w:proofErr w:type="spellStart"/>
            <w:r>
              <w:t>Миронов</w:t>
            </w:r>
            <w:proofErr w:type="spellEnd"/>
            <w:r>
              <w:t xml:space="preserve"> 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Андреевич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F10F" w14:textId="77777777" w:rsidR="008103F8" w:rsidRDefault="008103F8" w:rsidP="008103F8">
            <w:pPr>
              <w:jc w:val="center"/>
              <w:rPr>
                <w:sz w:val="24"/>
                <w:szCs w:val="24"/>
              </w:rPr>
            </w:pPr>
            <w:r>
              <w:t>03.07.1997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CC48" w14:textId="77777777" w:rsidR="008103F8" w:rsidRPr="00FB4C3B" w:rsidRDefault="008103F8" w:rsidP="008103F8">
            <w:pPr>
              <w:jc w:val="center"/>
              <w:rPr>
                <w:sz w:val="24"/>
                <w:szCs w:val="24"/>
              </w:rPr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A087" w14:textId="77777777" w:rsidR="008103F8" w:rsidRPr="00B26200" w:rsidRDefault="008103F8" w:rsidP="008103F8">
            <w:pPr>
              <w:rPr>
                <w:sz w:val="24"/>
                <w:szCs w:val="24"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«Олимп»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Фрязино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21A0" w14:textId="77777777" w:rsidR="008103F8" w:rsidRDefault="008103F8" w:rsidP="008103F8">
            <w:pPr>
              <w:rPr>
                <w:sz w:val="24"/>
                <w:szCs w:val="24"/>
              </w:rPr>
            </w:pPr>
            <w:proofErr w:type="spellStart"/>
            <w:r>
              <w:t>Савин</w:t>
            </w:r>
            <w:proofErr w:type="spellEnd"/>
            <w:r>
              <w:t xml:space="preserve"> </w:t>
            </w:r>
            <w:proofErr w:type="spellStart"/>
            <w:r>
              <w:t>Евгений</w:t>
            </w:r>
            <w:proofErr w:type="spellEnd"/>
            <w:r>
              <w:t xml:space="preserve"> </w:t>
            </w:r>
            <w:proofErr w:type="spellStart"/>
            <w:r>
              <w:t>Сергеевич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D503" w14:textId="02269865" w:rsidR="008103F8" w:rsidRDefault="008103F8" w:rsidP="008103F8">
            <w:pPr>
              <w:rPr>
                <w:b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8103F8" w:rsidRPr="00BC56A1" w14:paraId="28404014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4FE7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233360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76B746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1EA9F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94484D">
              <w:t>Нечаев</w:t>
            </w:r>
            <w:proofErr w:type="spellEnd"/>
            <w:r w:rsidRPr="0094484D">
              <w:t xml:space="preserve"> </w:t>
            </w:r>
            <w:proofErr w:type="spellStart"/>
            <w:r w:rsidRPr="0094484D">
              <w:t>Виталий</w:t>
            </w:r>
            <w:proofErr w:type="spellEnd"/>
            <w:r w:rsidRPr="0094484D">
              <w:t xml:space="preserve"> </w:t>
            </w:r>
            <w:proofErr w:type="spellStart"/>
            <w:r w:rsidRPr="0094484D">
              <w:t>Геннадьевич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A8B5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t>31.08.2007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0484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10D8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26F5" w14:textId="77777777" w:rsidR="008103F8" w:rsidRPr="009C709A" w:rsidRDefault="008103F8" w:rsidP="004F3D31">
            <w:pPr>
              <w:snapToGrid w:val="0"/>
              <w:rPr>
                <w:lang w:val="ru-RU"/>
              </w:rPr>
            </w:pPr>
            <w:r w:rsidRPr="009C709A">
              <w:rPr>
                <w:lang w:val="ru-RU"/>
              </w:rPr>
              <w:t>Кирсанова О.М.</w:t>
            </w:r>
          </w:p>
          <w:p w14:paraId="240F3B7B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9C709A">
              <w:rPr>
                <w:lang w:val="ru-RU"/>
              </w:rPr>
              <w:t>Белякина</w:t>
            </w:r>
            <w:proofErr w:type="spellEnd"/>
            <w:r w:rsidRPr="009C709A">
              <w:rPr>
                <w:lang w:val="ru-RU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932E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8103F8" w:rsidRPr="00BC56A1" w14:paraId="6CD412EB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6F630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7F6EC0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C87106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4D2A4" w14:textId="77777777" w:rsidR="008103F8" w:rsidRPr="002335AF" w:rsidRDefault="008103F8" w:rsidP="004F3D31">
            <w:proofErr w:type="spellStart"/>
            <w:r w:rsidRPr="002335AF">
              <w:t>Огарев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Дмитрий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Дмитриевич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A0CA" w14:textId="77777777" w:rsidR="008103F8" w:rsidRPr="002335AF" w:rsidRDefault="008103F8" w:rsidP="004F3D31">
            <w:pPr>
              <w:jc w:val="center"/>
            </w:pPr>
            <w:r w:rsidRPr="002335AF">
              <w:t>28.07.2008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3C9A" w14:textId="77777777" w:rsidR="008103F8" w:rsidRPr="002335AF" w:rsidRDefault="008103F8" w:rsidP="004F3D31">
            <w:pPr>
              <w:jc w:val="center"/>
            </w:pPr>
            <w:r w:rsidRPr="002335AF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A3E9" w14:textId="77777777" w:rsidR="008103F8" w:rsidRPr="002335AF" w:rsidRDefault="008103F8" w:rsidP="004F3D31">
            <w:r w:rsidRPr="002335AF">
              <w:rPr>
                <w:lang w:val="ru-RU"/>
              </w:rPr>
              <w:t>МБУ ДО «Истринская СШ», им. Н. Л. Федорович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CB74" w14:textId="77777777" w:rsidR="008103F8" w:rsidRPr="002335AF" w:rsidRDefault="008103F8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 xml:space="preserve">Гриненко И. В., </w:t>
            </w:r>
          </w:p>
          <w:p w14:paraId="45D9089E" w14:textId="77777777" w:rsidR="008103F8" w:rsidRPr="00A0663E" w:rsidRDefault="008103F8" w:rsidP="004F3D31">
            <w:pPr>
              <w:rPr>
                <w:lang w:val="ru-RU"/>
              </w:rPr>
            </w:pPr>
            <w:proofErr w:type="spellStart"/>
            <w:r w:rsidRPr="002335AF">
              <w:rPr>
                <w:lang w:val="ru-RU"/>
              </w:rPr>
              <w:t>Шагалкин</w:t>
            </w:r>
            <w:proofErr w:type="spellEnd"/>
            <w:r w:rsidRPr="002335AF">
              <w:rPr>
                <w:lang w:val="ru-RU"/>
              </w:rPr>
              <w:t xml:space="preserve"> О.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6965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Истра</w:t>
            </w:r>
          </w:p>
        </w:tc>
      </w:tr>
      <w:tr w:rsidR="008103F8" w:rsidRPr="00BC56A1" w14:paraId="1E2E5F9E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6A94D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F9A00E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07DEB97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3C3AA" w14:textId="77777777" w:rsidR="008103F8" w:rsidRPr="002335AF" w:rsidRDefault="008103F8" w:rsidP="004F3D31">
            <w:proofErr w:type="spellStart"/>
            <w:r>
              <w:t>Паскал</w:t>
            </w:r>
            <w:proofErr w:type="spellEnd"/>
            <w:r>
              <w:t xml:space="preserve"> </w:t>
            </w:r>
            <w:proofErr w:type="spellStart"/>
            <w:r>
              <w:t>Михаил</w:t>
            </w:r>
            <w:proofErr w:type="spellEnd"/>
            <w: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395C" w14:textId="77777777" w:rsidR="008103F8" w:rsidRPr="002335AF" w:rsidRDefault="008103F8" w:rsidP="004F3D31">
            <w:pPr>
              <w:jc w:val="center"/>
            </w:pPr>
            <w:r>
              <w:t>01.04.2008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47C7" w14:textId="77777777" w:rsidR="008103F8" w:rsidRPr="002335AF" w:rsidRDefault="008103F8" w:rsidP="004F3D31">
            <w:pPr>
              <w:jc w:val="center"/>
            </w:pPr>
            <w:r w:rsidRPr="000E55E2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7076" w14:textId="77777777" w:rsidR="008103F8" w:rsidRPr="009F4DDB" w:rsidRDefault="008103F8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5088" w14:textId="77777777" w:rsidR="008103F8" w:rsidRPr="00AD1EAE" w:rsidRDefault="008103F8" w:rsidP="004F3D31">
            <w:pPr>
              <w:rPr>
                <w:lang w:val="ru-RU"/>
              </w:rPr>
            </w:pPr>
            <w:proofErr w:type="spellStart"/>
            <w:r w:rsidRPr="00AD1EAE">
              <w:rPr>
                <w:lang w:val="ru-RU"/>
              </w:rPr>
              <w:t>Тырин</w:t>
            </w:r>
            <w:proofErr w:type="spellEnd"/>
            <w:r w:rsidRPr="00AD1EAE">
              <w:rPr>
                <w:lang w:val="ru-RU"/>
              </w:rPr>
              <w:t xml:space="preserve"> В</w:t>
            </w:r>
            <w:r>
              <w:rPr>
                <w:lang w:val="ru-RU"/>
              </w:rPr>
              <w:t>.</w:t>
            </w:r>
            <w:r w:rsidRPr="00AD1EAE">
              <w:rPr>
                <w:lang w:val="ru-RU"/>
              </w:rPr>
              <w:t>В</w:t>
            </w:r>
            <w:r>
              <w:rPr>
                <w:lang w:val="ru-RU"/>
              </w:rPr>
              <w:t>.</w:t>
            </w:r>
          </w:p>
          <w:p w14:paraId="1F16604D" w14:textId="77777777" w:rsidR="008103F8" w:rsidRPr="009F4DDB" w:rsidRDefault="008103F8" w:rsidP="004F3D31">
            <w:pPr>
              <w:rPr>
                <w:lang w:val="ru-RU"/>
              </w:rPr>
            </w:pPr>
            <w:r w:rsidRPr="00AD1EAE">
              <w:rPr>
                <w:lang w:val="ru-RU"/>
              </w:rPr>
              <w:t>Беляева Е</w:t>
            </w:r>
            <w:r>
              <w:rPr>
                <w:lang w:val="ru-RU"/>
              </w:rPr>
              <w:t>.</w:t>
            </w:r>
            <w:r w:rsidRPr="00AD1EAE">
              <w:rPr>
                <w:lang w:val="ru-RU"/>
              </w:rPr>
              <w:t>В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3D38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8103F8" w:rsidRPr="00C21358" w14:paraId="2F431C7F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6F4CE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BA7CD2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53530A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57CCD" w14:textId="77777777" w:rsidR="008103F8" w:rsidRPr="002335AF" w:rsidRDefault="008103F8" w:rsidP="004F3D31">
            <w:proofErr w:type="spellStart"/>
            <w:r>
              <w:t>Пация</w:t>
            </w:r>
            <w:proofErr w:type="spellEnd"/>
            <w:r>
              <w:t xml:space="preserve"> </w:t>
            </w:r>
            <w:proofErr w:type="spellStart"/>
            <w:r>
              <w:t>Григорий</w:t>
            </w:r>
            <w:proofErr w:type="spellEnd"/>
            <w:r>
              <w:t xml:space="preserve"> </w:t>
            </w:r>
            <w:proofErr w:type="spellStart"/>
            <w:r>
              <w:t>Сергеевич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99F7" w14:textId="77777777" w:rsidR="008103F8" w:rsidRPr="002335AF" w:rsidRDefault="008103F8" w:rsidP="004F3D31">
            <w:pPr>
              <w:jc w:val="center"/>
            </w:pPr>
            <w:r>
              <w:t>19.10.2009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7C3C" w14:textId="77777777" w:rsidR="008103F8" w:rsidRPr="002335AF" w:rsidRDefault="008103F8" w:rsidP="004F3D31">
            <w:pPr>
              <w:jc w:val="center"/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C08" w14:textId="77777777" w:rsidR="008103F8" w:rsidRPr="00A0663E" w:rsidRDefault="008103F8" w:rsidP="004F3D31">
            <w:pPr>
              <w:rPr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«Олимп»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Фрязино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A768" w14:textId="77777777" w:rsidR="008103F8" w:rsidRPr="002335AF" w:rsidRDefault="008103F8" w:rsidP="004F3D31">
            <w:proofErr w:type="spellStart"/>
            <w:r>
              <w:t>Лубова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97F29C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BC56A1" w14:paraId="6B2769E8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8F51A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CFAC6E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16C477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BCE2B" w14:textId="77777777" w:rsidR="008103F8" w:rsidRPr="00A95B1E" w:rsidRDefault="008103F8" w:rsidP="004F3D31">
            <w:proofErr w:type="spellStart"/>
            <w:r w:rsidRPr="00A95B1E">
              <w:rPr>
                <w:kern w:val="2"/>
              </w:rPr>
              <w:t>Путилина</w:t>
            </w:r>
            <w:proofErr w:type="spellEnd"/>
            <w:r w:rsidRPr="00A95B1E">
              <w:rPr>
                <w:kern w:val="2"/>
              </w:rPr>
              <w:t xml:space="preserve"> </w:t>
            </w:r>
            <w:proofErr w:type="spellStart"/>
            <w:r w:rsidRPr="00A95B1E">
              <w:rPr>
                <w:kern w:val="2"/>
              </w:rPr>
              <w:t>Виктория</w:t>
            </w:r>
            <w:proofErr w:type="spellEnd"/>
            <w:r w:rsidRPr="00A95B1E">
              <w:rPr>
                <w:kern w:val="2"/>
              </w:rPr>
              <w:t xml:space="preserve"> </w:t>
            </w:r>
            <w:proofErr w:type="spellStart"/>
            <w:r w:rsidRPr="00A95B1E">
              <w:rPr>
                <w:kern w:val="2"/>
              </w:rPr>
              <w:t>Всеволодовна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FF4B" w14:textId="77777777" w:rsidR="008103F8" w:rsidRPr="002335AF" w:rsidRDefault="008103F8" w:rsidP="004F3D31">
            <w:pPr>
              <w:jc w:val="center"/>
            </w:pPr>
            <w:r w:rsidRPr="00DE2C46">
              <w:rPr>
                <w:kern w:val="2"/>
              </w:rPr>
              <w:t>29.12.2007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B883" w14:textId="77777777" w:rsidR="008103F8" w:rsidRPr="002335AF" w:rsidRDefault="008103F8" w:rsidP="004F3D31">
            <w:pPr>
              <w:jc w:val="center"/>
            </w:pPr>
            <w:r w:rsidRPr="00DE2C46">
              <w:rPr>
                <w:kern w:val="2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261" w14:textId="77777777" w:rsidR="008103F8" w:rsidRPr="00B70BD9" w:rsidRDefault="008103F8" w:rsidP="004F3D31">
            <w:pPr>
              <w:rPr>
                <w:lang w:val="ru-RU"/>
              </w:rPr>
            </w:pPr>
            <w:r w:rsidRPr="000E6B2B">
              <w:rPr>
                <w:sz w:val="24"/>
                <w:szCs w:val="24"/>
                <w:lang w:val="ru-RU"/>
              </w:rPr>
              <w:t>МБУ ДО «СШОР «Академия спорта»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D496A">
              <w:rPr>
                <w:sz w:val="24"/>
                <w:szCs w:val="24"/>
                <w:lang w:val="ru-RU"/>
              </w:rPr>
              <w:t>Воскресенск</w:t>
            </w:r>
            <w:r>
              <w:rPr>
                <w:sz w:val="24"/>
                <w:szCs w:val="24"/>
                <w:lang w:val="ru-RU"/>
              </w:rPr>
              <w:t>ий г/о.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3672" w14:textId="77777777" w:rsidR="008103F8" w:rsidRPr="00B70BD9" w:rsidRDefault="008103F8" w:rsidP="004F3D31">
            <w:pPr>
              <w:rPr>
                <w:lang w:val="ru-RU"/>
              </w:rPr>
            </w:pPr>
            <w:r w:rsidRPr="000E6B2B">
              <w:rPr>
                <w:lang w:val="ru-RU"/>
              </w:rPr>
              <w:t>Юрова М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Н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, Старцева Н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Ю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9779C6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2591500E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E656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8F513A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C2BEBB2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DEC65" w14:textId="77777777" w:rsidR="008103F8" w:rsidRPr="002335AF" w:rsidRDefault="008103F8" w:rsidP="004F3D31">
            <w:proofErr w:type="spellStart"/>
            <w:r w:rsidRPr="002335AF">
              <w:rPr>
                <w:bCs/>
                <w:lang w:val="ru-RU"/>
              </w:rPr>
              <w:t>Рогожинова</w:t>
            </w:r>
            <w:proofErr w:type="spellEnd"/>
            <w:r w:rsidRPr="002335AF">
              <w:rPr>
                <w:bCs/>
                <w:lang w:val="ru-RU"/>
              </w:rPr>
              <w:t xml:space="preserve"> Дарья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CBA3" w14:textId="77777777" w:rsidR="008103F8" w:rsidRPr="002335AF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18.02.2006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0A19" w14:textId="77777777" w:rsidR="008103F8" w:rsidRPr="002335AF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51C7" w14:textId="77777777" w:rsidR="008103F8" w:rsidRPr="00B70BD9" w:rsidRDefault="008103F8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F9F6" w14:textId="77777777" w:rsidR="008103F8" w:rsidRPr="002335AF" w:rsidRDefault="008103F8" w:rsidP="004F3D31"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6234D2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C21358" w14:paraId="14B5C9E7" w14:textId="77777777" w:rsidTr="008103F8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F4FD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9B67D4" w14:textId="77777777" w:rsidR="008103F8" w:rsidRPr="002335AF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0EAE24C" w14:textId="77777777" w:rsidR="008103F8" w:rsidRDefault="008103F8" w:rsidP="008103F8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82C84" w14:textId="77777777" w:rsidR="008103F8" w:rsidRPr="00240C6B" w:rsidRDefault="008103F8" w:rsidP="008103F8">
            <w:pPr>
              <w:rPr>
                <w:lang w:val="ru-RU"/>
              </w:rPr>
            </w:pPr>
            <w:proofErr w:type="spellStart"/>
            <w:r w:rsidRPr="00240C6B">
              <w:t>Сазонова</w:t>
            </w:r>
            <w:proofErr w:type="spellEnd"/>
            <w:r w:rsidRPr="00240C6B">
              <w:t xml:space="preserve"> </w:t>
            </w:r>
            <w:proofErr w:type="spellStart"/>
            <w:r w:rsidRPr="00240C6B">
              <w:t>Валерия</w:t>
            </w:r>
            <w:proofErr w:type="spellEnd"/>
            <w:r w:rsidRPr="00240C6B">
              <w:t xml:space="preserve"> </w:t>
            </w:r>
            <w:proofErr w:type="spellStart"/>
            <w:r w:rsidRPr="00240C6B">
              <w:t>Владимировна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928D" w14:textId="77777777" w:rsidR="008103F8" w:rsidRPr="002335AF" w:rsidRDefault="008103F8" w:rsidP="008103F8">
            <w:pPr>
              <w:jc w:val="center"/>
            </w:pPr>
            <w:r>
              <w:t>14.12.2009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19D1" w14:textId="77777777" w:rsidR="008103F8" w:rsidRPr="002335AF" w:rsidRDefault="008103F8" w:rsidP="008103F8">
            <w:pPr>
              <w:jc w:val="center"/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44AA" w14:textId="77777777" w:rsidR="008103F8" w:rsidRPr="000E6B2B" w:rsidRDefault="008103F8" w:rsidP="008103F8">
            <w:pPr>
              <w:rPr>
                <w:lang w:val="ru-RU"/>
              </w:rPr>
            </w:pPr>
            <w:r w:rsidRPr="000E6B2B">
              <w:rPr>
                <w:lang w:val="ru-RU"/>
              </w:rPr>
              <w:t xml:space="preserve">Спортивная школа </w:t>
            </w:r>
          </w:p>
          <w:p w14:paraId="1D20EA27" w14:textId="77777777" w:rsidR="008103F8" w:rsidRPr="00A0663E" w:rsidRDefault="008103F8" w:rsidP="008103F8">
            <w:pPr>
              <w:rPr>
                <w:lang w:val="ru-RU"/>
              </w:rPr>
            </w:pPr>
            <w:r w:rsidRPr="000E6B2B">
              <w:rPr>
                <w:lang w:val="ru-RU"/>
              </w:rPr>
              <w:t xml:space="preserve"> г. о. Долгопрудный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9D15" w14:textId="77777777" w:rsidR="008103F8" w:rsidRPr="002335AF" w:rsidRDefault="008103F8" w:rsidP="008103F8">
            <w:proofErr w:type="spellStart"/>
            <w:r w:rsidRPr="004536A6">
              <w:t>Чеканов</w:t>
            </w:r>
            <w:proofErr w:type="spellEnd"/>
            <w:r>
              <w:rPr>
                <w:lang w:val="ru-RU"/>
              </w:rPr>
              <w:t xml:space="preserve"> </w:t>
            </w:r>
            <w:r w:rsidRPr="004536A6">
              <w:t>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E9F8" w14:textId="76E4C7E7" w:rsidR="008103F8" w:rsidRPr="002335AF" w:rsidRDefault="008103F8" w:rsidP="008103F8">
            <w:pPr>
              <w:rPr>
                <w:b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8103F8" w:rsidRPr="00B2326A" w14:paraId="7099F932" w14:textId="77777777" w:rsidTr="008F6D4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71AC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888349" w14:textId="77777777" w:rsidR="008103F8" w:rsidRPr="002335AF" w:rsidRDefault="008103F8" w:rsidP="004F3D31">
            <w:pPr>
              <w:jc w:val="center"/>
              <w:rPr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4218361" w14:textId="77777777" w:rsidR="008103F8" w:rsidRPr="002335AF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9DD75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Санин Александр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9456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18.11.2007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A858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1088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МАУ ДО центр «Дельфин</w:t>
            </w:r>
            <w:proofErr w:type="gramStart"/>
            <w:r w:rsidRPr="002335AF">
              <w:rPr>
                <w:lang w:val="ru-RU"/>
              </w:rPr>
              <w:t xml:space="preserve">»,   </w:t>
            </w:r>
            <w:proofErr w:type="gramEnd"/>
            <w:r w:rsidRPr="002335AF">
              <w:rPr>
                <w:lang w:val="ru-RU"/>
              </w:rPr>
              <w:t xml:space="preserve">                                  г. Видное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2613" w14:textId="77777777" w:rsidR="008103F8" w:rsidRPr="002335AF" w:rsidRDefault="008103F8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lang w:val="ru-RU"/>
              </w:rPr>
              <w:t>Таранникова</w:t>
            </w:r>
            <w:proofErr w:type="spellEnd"/>
            <w:r w:rsidRPr="002335AF">
              <w:rPr>
                <w:lang w:val="ru-RU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62F5342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BC56A1" w14:paraId="6C73F835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D46B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570461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4FF294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9DC79" w14:textId="77777777" w:rsidR="008103F8" w:rsidRPr="002335AF" w:rsidRDefault="008103F8" w:rsidP="004F3D31">
            <w:proofErr w:type="spellStart"/>
            <w:r>
              <w:t>Сидорова</w:t>
            </w:r>
            <w:proofErr w:type="spellEnd"/>
            <w:r>
              <w:t xml:space="preserve"> </w:t>
            </w:r>
            <w:proofErr w:type="spellStart"/>
            <w:r>
              <w:t>Антонина</w:t>
            </w:r>
            <w:proofErr w:type="spellEnd"/>
            <w:r>
              <w:t xml:space="preserve"> </w:t>
            </w:r>
            <w:proofErr w:type="spellStart"/>
            <w:r>
              <w:t>Сергеевна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FD74" w14:textId="77777777" w:rsidR="008103F8" w:rsidRPr="002335AF" w:rsidRDefault="008103F8" w:rsidP="004F3D31">
            <w:pPr>
              <w:jc w:val="center"/>
            </w:pPr>
            <w:r>
              <w:t>08.07.2009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0967" w14:textId="77777777" w:rsidR="008103F8" w:rsidRPr="002335AF" w:rsidRDefault="008103F8" w:rsidP="004F3D31">
            <w:pPr>
              <w:jc w:val="center"/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B272" w14:textId="77777777" w:rsidR="008103F8" w:rsidRPr="00B70BD9" w:rsidRDefault="008103F8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AD55" w14:textId="77777777" w:rsidR="008103F8" w:rsidRPr="009C709A" w:rsidRDefault="008103F8" w:rsidP="004F3D31">
            <w:pPr>
              <w:snapToGrid w:val="0"/>
              <w:rPr>
                <w:lang w:val="ru-RU"/>
              </w:rPr>
            </w:pPr>
            <w:r w:rsidRPr="009C709A">
              <w:rPr>
                <w:lang w:val="ru-RU"/>
              </w:rPr>
              <w:t>Кирсанова О.М.</w:t>
            </w:r>
          </w:p>
          <w:p w14:paraId="338881A0" w14:textId="77777777" w:rsidR="008103F8" w:rsidRPr="00B70BD9" w:rsidRDefault="008103F8" w:rsidP="004F3D31">
            <w:pPr>
              <w:rPr>
                <w:lang w:val="ru-RU"/>
              </w:rPr>
            </w:pPr>
            <w:proofErr w:type="spellStart"/>
            <w:r w:rsidRPr="009C709A">
              <w:rPr>
                <w:lang w:val="ru-RU"/>
              </w:rPr>
              <w:t>Белякина</w:t>
            </w:r>
            <w:proofErr w:type="spellEnd"/>
            <w:r w:rsidRPr="009C709A">
              <w:rPr>
                <w:lang w:val="ru-RU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B89C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8103F8" w:rsidRPr="00C21358" w14:paraId="74715E7D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60AA8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D39D2E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41D8DD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94006" w14:textId="77777777" w:rsidR="008103F8" w:rsidRPr="00D916A3" w:rsidRDefault="008103F8" w:rsidP="004F3D31">
            <w:proofErr w:type="spellStart"/>
            <w:r>
              <w:rPr>
                <w:sz w:val="24"/>
                <w:szCs w:val="24"/>
              </w:rPr>
              <w:t>Студенков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E054" w14:textId="77777777" w:rsidR="008103F8" w:rsidRPr="00D916A3" w:rsidRDefault="008103F8" w:rsidP="004F3D31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Pr="00FB4C3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FB4C3B">
              <w:rPr>
                <w:sz w:val="24"/>
                <w:szCs w:val="24"/>
              </w:rPr>
              <w:t>.200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BF32" w14:textId="77777777" w:rsidR="008103F8" w:rsidRDefault="008103F8" w:rsidP="004F3D31">
            <w:pPr>
              <w:jc w:val="center"/>
            </w:pPr>
            <w:r w:rsidRPr="00FB4C3B">
              <w:rPr>
                <w:sz w:val="24"/>
                <w:szCs w:val="24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C259" w14:textId="77777777" w:rsidR="008103F8" w:rsidRPr="003D496A" w:rsidRDefault="008103F8" w:rsidP="004F3D31">
            <w:pPr>
              <w:rPr>
                <w:lang w:val="ru-RU"/>
              </w:rPr>
            </w:pPr>
            <w:r w:rsidRPr="00FB4C3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 ДО</w:t>
            </w:r>
            <w:r w:rsidRPr="00FB4C3B">
              <w:rPr>
                <w:sz w:val="24"/>
                <w:szCs w:val="24"/>
              </w:rPr>
              <w:t xml:space="preserve"> «СШ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Шатура</w:t>
            </w:r>
            <w:proofErr w:type="spellEnd"/>
            <w:r w:rsidRPr="00FB4C3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9A5D" w14:textId="77777777" w:rsidR="008103F8" w:rsidRDefault="008103F8" w:rsidP="004F3D31">
            <w:proofErr w:type="spellStart"/>
            <w:r>
              <w:rPr>
                <w:sz w:val="24"/>
                <w:szCs w:val="24"/>
              </w:rPr>
              <w:t>Савельева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E0A6F1" w14:textId="77777777" w:rsidR="008103F8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75C6251D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2D3D4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C52D93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725E22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21066" w14:textId="77777777" w:rsidR="008103F8" w:rsidRDefault="008103F8" w:rsidP="004F3D31">
            <w:proofErr w:type="spellStart"/>
            <w:r w:rsidRPr="002335AF">
              <w:rPr>
                <w:lang w:val="ru-RU"/>
              </w:rPr>
              <w:t>Таранников</w:t>
            </w:r>
            <w:proofErr w:type="spellEnd"/>
            <w:r w:rsidRPr="002335AF">
              <w:rPr>
                <w:lang w:val="ru-RU"/>
              </w:rPr>
              <w:t xml:space="preserve"> Георгий Леонидович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EEEC" w14:textId="77777777" w:rsidR="008103F8" w:rsidRDefault="008103F8" w:rsidP="004F3D31">
            <w:pPr>
              <w:jc w:val="center"/>
            </w:pPr>
            <w:r w:rsidRPr="002335AF">
              <w:rPr>
                <w:lang w:val="ru-RU"/>
              </w:rPr>
              <w:t>16.08.2009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B3B7" w14:textId="77777777" w:rsidR="008103F8" w:rsidRDefault="008103F8" w:rsidP="004F3D31">
            <w:pPr>
              <w:jc w:val="center"/>
            </w:pPr>
            <w:r w:rsidRPr="002335AF">
              <w:rPr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6779" w14:textId="77777777" w:rsidR="008103F8" w:rsidRPr="005F44DC" w:rsidRDefault="008103F8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>МАУ ДО центр «Дельфин», г. Видное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4753" w14:textId="77777777" w:rsidR="008103F8" w:rsidRDefault="008103F8" w:rsidP="004F3D31">
            <w:proofErr w:type="spellStart"/>
            <w:r w:rsidRPr="002335AF">
              <w:rPr>
                <w:lang w:val="ru-RU"/>
              </w:rPr>
              <w:t>Таранникова</w:t>
            </w:r>
            <w:proofErr w:type="spellEnd"/>
            <w:r w:rsidRPr="002335AF">
              <w:rPr>
                <w:lang w:val="ru-RU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23281A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435AF5D4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C82A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2DCC32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FF8B4E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013D2" w14:textId="77777777" w:rsidR="008103F8" w:rsidRPr="002335AF" w:rsidRDefault="008103F8" w:rsidP="004F3D31">
            <w:proofErr w:type="spellStart"/>
            <w:r w:rsidRPr="002335AF">
              <w:rPr>
                <w:lang w:val="ru-RU"/>
              </w:rPr>
              <w:t>Таранникова</w:t>
            </w:r>
            <w:proofErr w:type="spellEnd"/>
            <w:r w:rsidRPr="002335AF">
              <w:rPr>
                <w:lang w:val="ru-RU"/>
              </w:rPr>
              <w:t xml:space="preserve"> Виктория Леонидовна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02A9" w14:textId="77777777" w:rsidR="008103F8" w:rsidRPr="002335AF" w:rsidRDefault="008103F8" w:rsidP="004F3D31">
            <w:pPr>
              <w:jc w:val="center"/>
            </w:pPr>
            <w:r w:rsidRPr="002335AF">
              <w:rPr>
                <w:lang w:val="ru-RU"/>
              </w:rPr>
              <w:t>16.08.2009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B6AE" w14:textId="77777777" w:rsidR="008103F8" w:rsidRPr="002335AF" w:rsidRDefault="008103F8" w:rsidP="004F3D31">
            <w:pPr>
              <w:jc w:val="center"/>
            </w:pPr>
            <w:r w:rsidRPr="002335AF">
              <w:rPr>
                <w:lang w:val="ru-RU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19C5" w14:textId="77777777" w:rsidR="008103F8" w:rsidRPr="00B70BD9" w:rsidRDefault="008103F8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>МАУ ДО центр «Дельфин</w:t>
            </w:r>
            <w:proofErr w:type="gramStart"/>
            <w:r w:rsidRPr="002335AF">
              <w:rPr>
                <w:lang w:val="ru-RU"/>
              </w:rPr>
              <w:t xml:space="preserve">»,   </w:t>
            </w:r>
            <w:proofErr w:type="gramEnd"/>
            <w:r w:rsidRPr="002335AF">
              <w:rPr>
                <w:lang w:val="ru-RU"/>
              </w:rPr>
              <w:t xml:space="preserve">                                  г. Видное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99F1" w14:textId="77777777" w:rsidR="008103F8" w:rsidRPr="002335AF" w:rsidRDefault="008103F8" w:rsidP="004F3D31">
            <w:proofErr w:type="spellStart"/>
            <w:r w:rsidRPr="002335AF">
              <w:rPr>
                <w:lang w:val="ru-RU"/>
              </w:rPr>
              <w:t>Таранникова</w:t>
            </w:r>
            <w:proofErr w:type="spellEnd"/>
            <w:r w:rsidRPr="002335AF">
              <w:rPr>
                <w:lang w:val="ru-RU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7F7AAAA" w14:textId="77777777" w:rsidR="008103F8" w:rsidRPr="002335AF" w:rsidRDefault="008103F8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8103F8" w:rsidRPr="00BC56A1" w14:paraId="669578FB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59717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D2155C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28A599D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CCB28" w14:textId="77777777" w:rsidR="008103F8" w:rsidRPr="00D916A3" w:rsidRDefault="008103F8" w:rsidP="004F3D31">
            <w:proofErr w:type="spellStart"/>
            <w:r w:rsidRPr="002335AF">
              <w:rPr>
                <w:bCs/>
                <w:lang w:val="ru-RU"/>
              </w:rPr>
              <w:t>Тухтасынова</w:t>
            </w:r>
            <w:proofErr w:type="spellEnd"/>
            <w:r w:rsidRPr="002335AF">
              <w:rPr>
                <w:bCs/>
                <w:lang w:val="ru-RU"/>
              </w:rPr>
              <w:t xml:space="preserve"> Ева </w:t>
            </w:r>
            <w:proofErr w:type="spellStart"/>
            <w:r w:rsidRPr="002335AF">
              <w:rPr>
                <w:bCs/>
                <w:lang w:val="ru-RU"/>
              </w:rPr>
              <w:t>Фаридовна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7F52" w14:textId="77777777" w:rsidR="008103F8" w:rsidRPr="00D916A3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25.11.2009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32B3" w14:textId="77777777" w:rsidR="008103F8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C28F" w14:textId="77777777" w:rsidR="008103F8" w:rsidRPr="003D496A" w:rsidRDefault="008103F8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D75E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  <w:p w14:paraId="73B30EE2" w14:textId="77777777" w:rsidR="008103F8" w:rsidRPr="00D07022" w:rsidRDefault="008103F8" w:rsidP="004F3D31">
            <w:pPr>
              <w:rPr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4ED6DC" w14:textId="77777777" w:rsidR="008103F8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7AE22A73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24D4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44A537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68324C4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661B9" w14:textId="77777777" w:rsidR="008103F8" w:rsidRPr="002335AF" w:rsidRDefault="008103F8" w:rsidP="004F3D31">
            <w:r w:rsidRPr="002335AF">
              <w:rPr>
                <w:bCs/>
                <w:lang w:val="ru-RU"/>
              </w:rPr>
              <w:t>Харламова Валерия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CCF9" w14:textId="77777777" w:rsidR="008103F8" w:rsidRPr="002335AF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16.03.2007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5356" w14:textId="77777777" w:rsidR="008103F8" w:rsidRPr="002335AF" w:rsidRDefault="008103F8" w:rsidP="004F3D31">
            <w:pPr>
              <w:jc w:val="center"/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CCDA" w14:textId="77777777" w:rsidR="008103F8" w:rsidRPr="00B70BD9" w:rsidRDefault="008103F8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B364" w14:textId="77777777" w:rsidR="008103F8" w:rsidRPr="002335AF" w:rsidRDefault="008103F8" w:rsidP="004F3D31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  <w:p w14:paraId="5665E841" w14:textId="77777777" w:rsidR="008103F8" w:rsidRPr="00B70BD9" w:rsidRDefault="008103F8" w:rsidP="004F3D31">
            <w:pPr>
              <w:rPr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8BF928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10D62EF1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8373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56AE6A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16DF7F7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EA84E" w14:textId="77777777" w:rsidR="008103F8" w:rsidRPr="002335AF" w:rsidRDefault="008103F8" w:rsidP="004F3D31">
            <w:proofErr w:type="spellStart"/>
            <w:r>
              <w:rPr>
                <w:sz w:val="24"/>
                <w:szCs w:val="24"/>
              </w:rPr>
              <w:t>Чадов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8F8E" w14:textId="77777777" w:rsidR="008103F8" w:rsidRPr="002335AF" w:rsidRDefault="008103F8" w:rsidP="004F3D31">
            <w:pPr>
              <w:jc w:val="center"/>
            </w:pPr>
            <w:r>
              <w:rPr>
                <w:sz w:val="24"/>
                <w:szCs w:val="24"/>
              </w:rPr>
              <w:t>20.01.2005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FE8B" w14:textId="77777777" w:rsidR="008103F8" w:rsidRPr="002335AF" w:rsidRDefault="008103F8" w:rsidP="004F3D31">
            <w:pPr>
              <w:jc w:val="center"/>
            </w:pPr>
            <w:r>
              <w:rPr>
                <w:sz w:val="24"/>
                <w:szCs w:val="24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1109" w14:textId="77777777" w:rsidR="008103F8" w:rsidRPr="00A018BB" w:rsidRDefault="008103F8" w:rsidP="004F3D31">
            <w:pPr>
              <w:rPr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4762" w14:textId="77777777" w:rsidR="008103F8" w:rsidRPr="002335AF" w:rsidRDefault="008103F8" w:rsidP="004F3D31">
            <w:proofErr w:type="spellStart"/>
            <w:r>
              <w:rPr>
                <w:sz w:val="24"/>
                <w:szCs w:val="24"/>
              </w:rPr>
              <w:t>Палатов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C94E85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5D08113A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993D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AA69C9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A93FCE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17802" w14:textId="77777777" w:rsidR="008103F8" w:rsidRPr="002335AF" w:rsidRDefault="008103F8" w:rsidP="004F3D31">
            <w:r>
              <w:rPr>
                <w:bCs/>
                <w:lang w:val="ru-RU"/>
              </w:rPr>
              <w:t>Чернышева Анна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CB14" w14:textId="77777777" w:rsidR="008103F8" w:rsidRPr="002335AF" w:rsidRDefault="008103F8" w:rsidP="004F3D31">
            <w:pPr>
              <w:jc w:val="center"/>
            </w:pPr>
            <w:r>
              <w:rPr>
                <w:bCs/>
                <w:lang w:val="ru-RU"/>
              </w:rPr>
              <w:t>11.11.2003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9CE7" w14:textId="77777777" w:rsidR="008103F8" w:rsidRPr="002335AF" w:rsidRDefault="008103F8" w:rsidP="004F3D31">
            <w:pPr>
              <w:jc w:val="center"/>
            </w:pPr>
            <w:r>
              <w:rPr>
                <w:bCs/>
                <w:lang w:val="ru-RU"/>
              </w:rP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0D33" w14:textId="77777777" w:rsidR="008103F8" w:rsidRPr="002335AF" w:rsidRDefault="008103F8" w:rsidP="004F3D31">
            <w:r>
              <w:rPr>
                <w:bCs/>
                <w:lang w:val="ru-RU"/>
              </w:rPr>
              <w:t>Московская – Калужская обл.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6214" w14:textId="77777777" w:rsidR="008103F8" w:rsidRPr="00B70BD9" w:rsidRDefault="008103F8" w:rsidP="004F3D31">
            <w:pPr>
              <w:rPr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Бачин</w:t>
            </w:r>
            <w:proofErr w:type="spellEnd"/>
            <w:r>
              <w:rPr>
                <w:bCs/>
                <w:lang w:val="ru-RU"/>
              </w:rPr>
              <w:t xml:space="preserve"> А.Ю., </w:t>
            </w: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36592E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3A300AA1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9BDE8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472CF8" w14:textId="77777777" w:rsidR="008103F8" w:rsidRPr="002335AF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950F11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FEB5F" w14:textId="77777777" w:rsidR="008103F8" w:rsidRDefault="008103F8" w:rsidP="004F3D31">
            <w:proofErr w:type="spellStart"/>
            <w:r>
              <w:t>Шестаков</w:t>
            </w:r>
            <w:proofErr w:type="spellEnd"/>
            <w:r>
              <w:t xml:space="preserve"> </w:t>
            </w:r>
            <w:proofErr w:type="spellStart"/>
            <w:r>
              <w:t>Илья</w:t>
            </w:r>
            <w:proofErr w:type="spellEnd"/>
            <w:r>
              <w:t xml:space="preserve"> </w:t>
            </w:r>
            <w:proofErr w:type="spellStart"/>
            <w:r>
              <w:t>Максимович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8071" w14:textId="77777777" w:rsidR="008103F8" w:rsidRDefault="008103F8" w:rsidP="004F3D31">
            <w:pPr>
              <w:jc w:val="center"/>
            </w:pPr>
            <w:r>
              <w:t>24.08.2010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3C4D" w14:textId="77777777" w:rsidR="008103F8" w:rsidRDefault="008103F8" w:rsidP="004F3D31">
            <w:pPr>
              <w:jc w:val="center"/>
            </w:pPr>
            <w:r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3A3A" w14:textId="77777777" w:rsidR="008103F8" w:rsidRPr="00EA07D1" w:rsidRDefault="008103F8" w:rsidP="004F3D31">
            <w:pPr>
              <w:rPr>
                <w:sz w:val="24"/>
                <w:szCs w:val="24"/>
                <w:lang w:val="ru-RU"/>
              </w:rPr>
            </w:pPr>
            <w:r w:rsidRPr="005F44DC">
              <w:rPr>
                <w:lang w:val="ru-RU"/>
              </w:rPr>
              <w:t>МБУ ДО СШ “Ивантеевка”</w:t>
            </w:r>
            <w:r>
              <w:rPr>
                <w:lang w:val="ru-RU"/>
              </w:rPr>
              <w:t xml:space="preserve">, </w:t>
            </w:r>
            <w:r w:rsidRPr="005F44DC">
              <w:rPr>
                <w:lang w:val="ru-RU"/>
              </w:rPr>
              <w:t>Пушкинский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9E69" w14:textId="77777777" w:rsidR="008103F8" w:rsidRDefault="008103F8" w:rsidP="004F3D31">
            <w:proofErr w:type="spellStart"/>
            <w:r>
              <w:t>Николаева</w:t>
            </w:r>
            <w:proofErr w:type="spellEnd"/>
            <w:r>
              <w:t xml:space="preserve"> С</w:t>
            </w:r>
            <w:r>
              <w:rPr>
                <w:lang w:val="ru-RU"/>
              </w:rPr>
              <w:t>.</w:t>
            </w:r>
            <w:r>
              <w:t>Ю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2EE5BA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6562FF58" w14:textId="77777777" w:rsidTr="008F6D49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49848" w14:textId="77777777" w:rsidR="008103F8" w:rsidRPr="003261F8" w:rsidRDefault="008103F8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22DB2D" w14:textId="77777777" w:rsidR="008103F8" w:rsidRDefault="008103F8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3EF8BC" w14:textId="77777777" w:rsidR="008103F8" w:rsidRDefault="008103F8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8FE4A" w14:textId="77777777" w:rsidR="008103F8" w:rsidRPr="002335AF" w:rsidRDefault="008103F8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>Шлыков Захар Владиславович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4D5B" w14:textId="77777777" w:rsidR="008103F8" w:rsidRPr="002335AF" w:rsidRDefault="008103F8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16.07.2008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4D49" w14:textId="77777777" w:rsidR="008103F8" w:rsidRPr="002335AF" w:rsidRDefault="008103F8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D051" w14:textId="77777777" w:rsidR="008103F8" w:rsidRPr="002335AF" w:rsidRDefault="008103F8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 xml:space="preserve">СШ ЦСКА (комплексная, </w:t>
            </w:r>
            <w:proofErr w:type="spellStart"/>
            <w:r w:rsidRPr="002335AF">
              <w:rPr>
                <w:lang w:val="ru-RU"/>
              </w:rPr>
              <w:t>г.Одинцово</w:t>
            </w:r>
            <w:proofErr w:type="spellEnd"/>
            <w:proofErr w:type="gramStart"/>
            <w:r w:rsidRPr="002335AF">
              <w:rPr>
                <w:lang w:val="ru-RU"/>
              </w:rPr>
              <w:t xml:space="preserve">),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</w:t>
            </w:r>
            <w:r w:rsidRPr="002335AF">
              <w:rPr>
                <w:lang w:val="ru-RU"/>
              </w:rPr>
              <w:t>г. Власиха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BBB8" w14:textId="77777777" w:rsidR="008103F8" w:rsidRPr="002335AF" w:rsidRDefault="008103F8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>Блохин Р.А.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1F6B45" w14:textId="77777777" w:rsidR="008103F8" w:rsidRPr="002335AF" w:rsidRDefault="008103F8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8103F8" w:rsidRPr="00C21358" w14:paraId="5B109C86" w14:textId="77777777" w:rsidTr="008F6D49">
        <w:trPr>
          <w:trHeight w:val="43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C589" w14:textId="77777777" w:rsidR="008103F8" w:rsidRPr="003261F8" w:rsidRDefault="008103F8" w:rsidP="008103F8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A8E832" w14:textId="77777777" w:rsidR="008103F8" w:rsidRDefault="008103F8" w:rsidP="008103F8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E08E52" w14:textId="77777777" w:rsidR="008103F8" w:rsidRDefault="008103F8" w:rsidP="008103F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0B68F" w14:textId="77777777" w:rsidR="008103F8" w:rsidRPr="00CD7364" w:rsidRDefault="008103F8" w:rsidP="008103F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335AF">
              <w:t>Юрутин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Никита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Александрович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4C77" w14:textId="77777777" w:rsidR="008103F8" w:rsidRPr="00CD7364" w:rsidRDefault="008103F8" w:rsidP="008103F8">
            <w:pPr>
              <w:jc w:val="center"/>
              <w:rPr>
                <w:color w:val="000000"/>
                <w:sz w:val="24"/>
                <w:szCs w:val="24"/>
              </w:rPr>
            </w:pPr>
            <w:r w:rsidRPr="002335AF">
              <w:t>05.07.2000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33C4" w14:textId="77777777" w:rsidR="008103F8" w:rsidRPr="00CD7364" w:rsidRDefault="008103F8" w:rsidP="008103F8">
            <w:pPr>
              <w:jc w:val="center"/>
              <w:rPr>
                <w:color w:val="000000"/>
                <w:sz w:val="24"/>
                <w:szCs w:val="24"/>
              </w:rPr>
            </w:pPr>
            <w:r w:rsidRPr="002335AF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CB6F" w14:textId="77777777" w:rsidR="008103F8" w:rsidRPr="000E6B2B" w:rsidRDefault="008103F8" w:rsidP="008103F8">
            <w:pPr>
              <w:rPr>
                <w:color w:val="000000"/>
                <w:sz w:val="24"/>
                <w:szCs w:val="24"/>
                <w:lang w:val="ru-RU"/>
              </w:rPr>
            </w:pPr>
            <w:r w:rsidRPr="002335AF">
              <w:t>МБУДО СШ «</w:t>
            </w:r>
            <w:proofErr w:type="spellStart"/>
            <w:r w:rsidRPr="002335AF">
              <w:t>Дубна</w:t>
            </w:r>
            <w:proofErr w:type="spellEnd"/>
            <w:r w:rsidRPr="002335AF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2415" w14:textId="77777777" w:rsidR="008103F8" w:rsidRPr="00CD7364" w:rsidRDefault="008103F8" w:rsidP="008103F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335AF">
              <w:t>Егоров</w:t>
            </w:r>
            <w:proofErr w:type="spellEnd"/>
            <w:r w:rsidRPr="002335AF">
              <w:t xml:space="preserve"> С.М.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33C3" w14:textId="773A7CEB" w:rsidR="008103F8" w:rsidRPr="008103F8" w:rsidRDefault="008103F8" w:rsidP="008103F8">
            <w:pPr>
              <w:rPr>
                <w:b/>
                <w:sz w:val="20"/>
                <w:szCs w:val="20"/>
                <w:lang w:val="ru-RU"/>
              </w:rPr>
            </w:pPr>
            <w:r w:rsidRPr="008103F8">
              <w:rPr>
                <w:b/>
                <w:sz w:val="20"/>
                <w:szCs w:val="20"/>
                <w:lang w:val="ru-RU"/>
              </w:rPr>
              <w:t>Командирующие</w:t>
            </w:r>
            <w:r w:rsidRPr="008103F8">
              <w:rPr>
                <w:b/>
                <w:sz w:val="20"/>
                <w:szCs w:val="20"/>
                <w:lang w:val="ru-RU"/>
              </w:rPr>
              <w:t xml:space="preserve"> организации</w:t>
            </w:r>
          </w:p>
        </w:tc>
      </w:tr>
      <w:tr w:rsidR="004F3D31" w:rsidRPr="00615218" w14:paraId="5981C9F1" w14:textId="77777777" w:rsidTr="006C0774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94AA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31B31" w14:textId="03A1BE97" w:rsidR="004F3D31" w:rsidRDefault="004F3D31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37140C" w14:textId="643FE177" w:rsidR="004F3D31" w:rsidRDefault="004F3D31" w:rsidP="004F3D31">
            <w:pPr>
              <w:jc w:val="center"/>
              <w:rPr>
                <w:bCs/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8E3C2" w14:textId="37FC3F76" w:rsidR="004F3D31" w:rsidRDefault="004F3D31" w:rsidP="004F3D31">
            <w:r w:rsidRPr="002335AF">
              <w:rPr>
                <w:bCs/>
                <w:lang w:val="ru-RU"/>
              </w:rPr>
              <w:t>Суслопаров Максим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4352" w14:textId="631B5ED1" w:rsidR="004F3D31" w:rsidRDefault="004F3D31" w:rsidP="004F3D31">
            <w:pPr>
              <w:jc w:val="center"/>
            </w:pPr>
            <w:r w:rsidRPr="002335AF">
              <w:rPr>
                <w:bCs/>
                <w:lang w:val="ru-RU"/>
              </w:rPr>
              <w:t>22.02.2008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8351" w14:textId="2C1166AC" w:rsidR="004F3D31" w:rsidRDefault="004F3D31" w:rsidP="004F3D31">
            <w:pPr>
              <w:jc w:val="center"/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B528" w14:textId="329C99CB" w:rsidR="004F3D31" w:rsidRPr="005F44DC" w:rsidRDefault="004F3D31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DB43" w14:textId="77777777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6AADAD99" w14:textId="671C5CFF" w:rsidR="004F3D31" w:rsidRPr="00B911E7" w:rsidRDefault="004F3D31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>Любимцев С.В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C045" w14:textId="77777777" w:rsidR="004F3D31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C21358" w14:paraId="78FD0FD5" w14:textId="77777777" w:rsidTr="006C0774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70C5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D225C" w14:textId="5AC4DD66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DC19BD" w14:textId="6A086B25" w:rsidR="004F3D31" w:rsidRDefault="004F3D31" w:rsidP="004F3D31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3F2" w14:textId="235B7D44" w:rsidR="004F3D31" w:rsidRPr="002335AF" w:rsidRDefault="004F3D31" w:rsidP="004F3D31">
            <w:proofErr w:type="spellStart"/>
            <w:r w:rsidRPr="002335AF">
              <w:t>Шаблинская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Валерия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Александровна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EBCE" w14:textId="07E163BC" w:rsidR="004F3D31" w:rsidRPr="002335AF" w:rsidRDefault="004F3D31" w:rsidP="004F3D31">
            <w:pPr>
              <w:jc w:val="center"/>
            </w:pPr>
            <w:r w:rsidRPr="002335AF">
              <w:t>08.11.2005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FCDA" w14:textId="6CBBE874" w:rsidR="004F3D31" w:rsidRPr="002335AF" w:rsidRDefault="004F3D31" w:rsidP="004F3D31">
            <w:pPr>
              <w:jc w:val="center"/>
            </w:pPr>
            <w:r w:rsidRPr="002335AF"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07D2" w14:textId="7FD19D14" w:rsidR="004F3D31" w:rsidRPr="002335AF" w:rsidRDefault="004F3D31" w:rsidP="004F3D31">
            <w:r w:rsidRPr="002335AF">
              <w:t>МАУДО СШ «</w:t>
            </w:r>
            <w:proofErr w:type="spellStart"/>
            <w:r w:rsidRPr="002335AF">
              <w:t>Черноголовка</w:t>
            </w:r>
            <w:proofErr w:type="spellEnd"/>
            <w:r w:rsidRPr="002335AF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C7DA" w14:textId="2783FAAF" w:rsidR="004F3D31" w:rsidRPr="002335AF" w:rsidRDefault="004F3D31" w:rsidP="004F3D31">
            <w:proofErr w:type="spellStart"/>
            <w:r w:rsidRPr="002335AF">
              <w:t>Шаблинская</w:t>
            </w:r>
            <w:proofErr w:type="spellEnd"/>
            <w:r w:rsidRPr="002335AF">
              <w:t xml:space="preserve"> Е.И.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B165" w14:textId="325CACF0" w:rsidR="004F3D31" w:rsidRPr="002335AF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0051FF" w14:paraId="0A3696B7" w14:textId="77777777" w:rsidTr="005A3BDC">
        <w:trPr>
          <w:trHeight w:val="44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D5DE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C6D0E" w14:textId="32661145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C08FE6" w14:textId="7E21ED7B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2DE9" w14:textId="7B366F72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 w:rsidRPr="00D916A3">
              <w:t>Гаина</w:t>
            </w:r>
            <w:proofErr w:type="spellEnd"/>
            <w:r w:rsidRPr="00D916A3">
              <w:t xml:space="preserve"> </w:t>
            </w:r>
            <w:proofErr w:type="spellStart"/>
            <w:r w:rsidRPr="00D916A3">
              <w:t>Даниел</w:t>
            </w:r>
            <w:proofErr w:type="spellEnd"/>
            <w:r w:rsidRPr="00D916A3">
              <w:t xml:space="preserve"> </w:t>
            </w:r>
            <w:proofErr w:type="spellStart"/>
            <w:r w:rsidRPr="00D916A3">
              <w:t>Русланович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4F28" w14:textId="725E730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 w:rsidRPr="00D916A3">
              <w:t>23.08.2009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BA20" w14:textId="2C6FD53F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К</w:t>
            </w:r>
            <w:r w:rsidRPr="00BA664A">
              <w:t>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3C8F" w14:textId="4B4D4B2A" w:rsidR="004F3D31" w:rsidRPr="002335AF" w:rsidRDefault="004F3D31" w:rsidP="004F3D31">
            <w:pPr>
              <w:rPr>
                <w:bCs/>
                <w:lang w:val="ru-RU"/>
              </w:rPr>
            </w:pPr>
            <w:r w:rsidRPr="003D496A">
              <w:rPr>
                <w:lang w:val="ru-RU"/>
              </w:rPr>
              <w:t>МАУДО ЦСШ №1</w:t>
            </w:r>
            <w:r>
              <w:rPr>
                <w:lang w:val="ru-RU"/>
              </w:rPr>
              <w:t>, Н</w:t>
            </w:r>
            <w:r w:rsidRPr="003D496A">
              <w:rPr>
                <w:lang w:val="ru-RU"/>
              </w:rPr>
              <w:t>аро-Фоминск</w:t>
            </w:r>
            <w:r>
              <w:rPr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191C" w14:textId="1CF9F686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>
              <w:t>Поморцев</w:t>
            </w:r>
            <w:proofErr w:type="spellEnd"/>
            <w: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14E0" w14:textId="28635425" w:rsidR="004F3D31" w:rsidRPr="002335AF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615218" w14:paraId="6D62F825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ACF1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777D0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FC2D86" w14:textId="06DA892E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21AE" w14:textId="77777777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>
              <w:t>Леоненко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t xml:space="preserve"> </w:t>
            </w:r>
            <w:proofErr w:type="spellStart"/>
            <w:r>
              <w:t>Андреевич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EC4C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15.01.2009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0284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52CD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ГБУ ДО МО</w:t>
            </w:r>
            <w:r>
              <w:rPr>
                <w:lang w:val="ru-RU"/>
              </w:rPr>
              <w:t xml:space="preserve"> </w:t>
            </w:r>
            <w:r w:rsidRPr="009C709A">
              <w:rPr>
                <w:lang w:val="ru-RU"/>
              </w:rPr>
              <w:t>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5BF1" w14:textId="77777777" w:rsidR="004F3D31" w:rsidRPr="009C709A" w:rsidRDefault="004F3D31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Тимонин М.В.</w:t>
            </w:r>
          </w:p>
          <w:p w14:paraId="7ADEDB61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Плетнева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063B" w14:textId="77777777" w:rsidR="004F3D31" w:rsidRPr="002335AF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615218" w14:paraId="511EF8C0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A72B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7DCB0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3A0B07" w14:textId="48F2D251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E322" w14:textId="77777777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>
              <w:t>Манохин</w:t>
            </w:r>
            <w:proofErr w:type="spellEnd"/>
            <w:r>
              <w:t xml:space="preserve"> </w:t>
            </w:r>
            <w:proofErr w:type="spellStart"/>
            <w:r>
              <w:t>Тимофей</w:t>
            </w:r>
            <w:proofErr w:type="spellEnd"/>
            <w:r>
              <w:t xml:space="preserve"> </w:t>
            </w:r>
            <w:proofErr w:type="spellStart"/>
            <w:r>
              <w:t>Юрьевич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7628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26.06.2010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981A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E06F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«Олимп»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Фрязино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C4A3" w14:textId="77777777" w:rsidR="004F3D31" w:rsidRDefault="004F3D31" w:rsidP="004F3D31">
            <w:pPr>
              <w:rPr>
                <w:lang w:val="ru-RU"/>
              </w:rPr>
            </w:pPr>
            <w:r w:rsidRPr="00EA07D1">
              <w:rPr>
                <w:lang w:val="ru-RU"/>
              </w:rPr>
              <w:t>Савин Е</w:t>
            </w:r>
            <w:r>
              <w:rPr>
                <w:lang w:val="ru-RU"/>
              </w:rPr>
              <w:t>.</w:t>
            </w:r>
            <w:r w:rsidRPr="00EA07D1">
              <w:rPr>
                <w:lang w:val="ru-RU"/>
              </w:rPr>
              <w:t>С</w:t>
            </w:r>
            <w:r>
              <w:rPr>
                <w:lang w:val="ru-RU"/>
              </w:rPr>
              <w:t>.</w:t>
            </w:r>
          </w:p>
          <w:p w14:paraId="05A5718B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EA07D1">
              <w:rPr>
                <w:lang w:val="ru-RU"/>
              </w:rPr>
              <w:t>Захарова А</w:t>
            </w:r>
            <w:r>
              <w:rPr>
                <w:lang w:val="ru-RU"/>
              </w:rPr>
              <w:t>.</w:t>
            </w:r>
            <w:r w:rsidRPr="00EA07D1">
              <w:rPr>
                <w:lang w:val="ru-RU"/>
              </w:rPr>
              <w:t>С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8A2F" w14:textId="77777777" w:rsidR="004F3D31" w:rsidRPr="002335AF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0051FF" w14:paraId="2A99CED3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274A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6022C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8E25FC" w14:textId="633E83CE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E70C" w14:textId="77777777" w:rsidR="004F3D31" w:rsidRPr="002335AF" w:rsidRDefault="004F3D31" w:rsidP="004F3D31">
            <w:pPr>
              <w:rPr>
                <w:bCs/>
                <w:lang w:val="ru-RU"/>
              </w:rPr>
            </w:pPr>
            <w:r>
              <w:rPr>
                <w:lang w:val="ru-RU"/>
              </w:rPr>
              <w:t>Фадеев Андрей Романович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188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18.01.2009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C702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115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B36879">
              <w:rPr>
                <w:lang w:val="ru-RU"/>
              </w:rPr>
              <w:t>М</w:t>
            </w:r>
            <w:r>
              <w:rPr>
                <w:lang w:val="ru-RU"/>
              </w:rPr>
              <w:t xml:space="preserve">БУ </w:t>
            </w:r>
            <w:r w:rsidRPr="00B36879">
              <w:rPr>
                <w:lang w:val="ru-RU"/>
              </w:rPr>
              <w:t>«С</w:t>
            </w:r>
            <w:r>
              <w:rPr>
                <w:lang w:val="ru-RU"/>
              </w:rPr>
              <w:t xml:space="preserve">Ш ОР </w:t>
            </w:r>
            <w:r w:rsidRPr="00B36879">
              <w:rPr>
                <w:lang w:val="ru-RU"/>
              </w:rPr>
              <w:t>по водным видам спорта «Электросталь»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35CC" w14:textId="77777777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>
              <w:t>Квасков</w:t>
            </w:r>
            <w:proofErr w:type="spellEnd"/>
            <w:r>
              <w:t xml:space="preserve"> </w:t>
            </w:r>
            <w:proofErr w:type="spellStart"/>
            <w:r>
              <w:t>Павел</w:t>
            </w:r>
            <w:proofErr w:type="spellEnd"/>
            <w:r>
              <w:t xml:space="preserve"> </w:t>
            </w:r>
            <w:proofErr w:type="spellStart"/>
            <w:r>
              <w:t>Вадимович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C4C6" w14:textId="77777777" w:rsidR="004F3D31" w:rsidRPr="002335AF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B70BD9" w14:paraId="013A671D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2CB7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03788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EF2816" w14:textId="1D00E5C0" w:rsidR="004F3D31" w:rsidRDefault="004F3D31" w:rsidP="004F3D31">
            <w:pPr>
              <w:jc w:val="center"/>
              <w:rPr>
                <w:bCs/>
                <w:lang w:val="ru-RU"/>
              </w:rPr>
            </w:pPr>
            <w:proofErr w:type="gramStart"/>
            <w:r>
              <w:rPr>
                <w:lang w:val="ru-RU"/>
              </w:rPr>
              <w:t>Резерв Чем</w:t>
            </w:r>
            <w:proofErr w:type="gramEnd"/>
            <w:r>
              <w:rPr>
                <w:lang w:val="ru-RU"/>
              </w:rPr>
              <w:t>-т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9900" w14:textId="77777777" w:rsidR="004F3D31" w:rsidRPr="002335AF" w:rsidRDefault="004F3D31" w:rsidP="004F3D31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lang w:val="ru-RU"/>
              </w:rPr>
              <w:t>Будяев</w:t>
            </w:r>
            <w:proofErr w:type="spellEnd"/>
            <w:r w:rsidRPr="002335AF">
              <w:rPr>
                <w:lang w:val="ru-RU"/>
              </w:rPr>
              <w:t xml:space="preserve"> Артём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7A02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11.01.2008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4C83" w14:textId="77777777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КМС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F065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 xml:space="preserve">СШ ЦСКА (комплексная, </w:t>
            </w:r>
            <w:proofErr w:type="spellStart"/>
            <w:r w:rsidRPr="002335AF">
              <w:rPr>
                <w:lang w:val="ru-RU"/>
              </w:rPr>
              <w:t>г.Одинцово</w:t>
            </w:r>
            <w:proofErr w:type="spellEnd"/>
            <w:proofErr w:type="gramStart"/>
            <w:r w:rsidRPr="002335AF">
              <w:rPr>
                <w:lang w:val="ru-RU"/>
              </w:rPr>
              <w:t xml:space="preserve">),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       </w:t>
            </w:r>
            <w:r w:rsidRPr="002335AF">
              <w:rPr>
                <w:lang w:val="ru-RU"/>
              </w:rPr>
              <w:t>г. Власиха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0C04" w14:textId="77777777" w:rsidR="004F3D31" w:rsidRPr="002335AF" w:rsidRDefault="004F3D31" w:rsidP="004F3D31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Блохин Р.А.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A735" w14:textId="77777777" w:rsidR="004F3D31" w:rsidRDefault="004F3D31" w:rsidP="004F3D31">
            <w:pPr>
              <w:rPr>
                <w:b/>
                <w:lang w:val="ru-RU"/>
              </w:rPr>
            </w:pPr>
          </w:p>
        </w:tc>
      </w:tr>
      <w:tr w:rsidR="004F3D31" w:rsidRPr="00B70BD9" w14:paraId="0B4CB3B6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CE84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664FC" w14:textId="56B8A2D4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CF8E1" w14:textId="374241FD" w:rsidR="004F3D31" w:rsidRDefault="004F3D31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A7B3" w14:textId="20EE8C91" w:rsidR="004F3D31" w:rsidRPr="002335AF" w:rsidRDefault="004F3D31" w:rsidP="004F3D31">
            <w:pPr>
              <w:rPr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87AB" w14:textId="4F38EA71" w:rsidR="004F3D31" w:rsidRPr="002335AF" w:rsidRDefault="004F3D31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9EE4" w14:textId="77777777" w:rsidR="004F3D31" w:rsidRPr="002335AF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365E" w14:textId="0148580F" w:rsidR="004F3D31" w:rsidRPr="002335AF" w:rsidRDefault="004F3D31" w:rsidP="004F3D31">
            <w:pPr>
              <w:rPr>
                <w:lang w:val="ru-RU"/>
              </w:rPr>
            </w:pPr>
            <w:r w:rsidRPr="002335AF">
              <w:rPr>
                <w:bCs/>
                <w:lang w:val="ru-RU"/>
              </w:rPr>
              <w:t>МАУ ДО «СШОР по плаванию» г.Мытищи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8E11" w14:textId="7777777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63EB74" w14:textId="4F66D9D7" w:rsidR="004F3D31" w:rsidRDefault="004F3D31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4F3D31" w:rsidRPr="00B70BD9" w14:paraId="01ECE634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CBFB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D52F2" w14:textId="044B92C9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3E3EF" w14:textId="03EA69F8" w:rsidR="004F3D31" w:rsidRDefault="004F3D31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0F62" w14:textId="46AA1018" w:rsidR="004F3D31" w:rsidRPr="002335AF" w:rsidRDefault="004F3D31" w:rsidP="004F3D31">
            <w:pPr>
              <w:rPr>
                <w:lang w:val="ru-RU"/>
              </w:rPr>
            </w:pPr>
            <w:proofErr w:type="spellStart"/>
            <w:r w:rsidRPr="002335AF">
              <w:rPr>
                <w:lang w:val="ru-RU"/>
              </w:rPr>
              <w:t>Таранникова</w:t>
            </w:r>
            <w:proofErr w:type="spellEnd"/>
            <w:r w:rsidRPr="002335AF">
              <w:rPr>
                <w:lang w:val="ru-RU"/>
              </w:rPr>
              <w:t xml:space="preserve"> Александра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E7FB" w14:textId="0538530C" w:rsidR="004F3D31" w:rsidRPr="002335AF" w:rsidRDefault="004F3D31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9007" w14:textId="77777777" w:rsidR="004F3D31" w:rsidRPr="002335AF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4284" w14:textId="5CD69D2B" w:rsidR="004F3D31" w:rsidRPr="002335AF" w:rsidRDefault="004F3D31" w:rsidP="004F3D31">
            <w:pPr>
              <w:rPr>
                <w:lang w:val="ru-RU"/>
              </w:rPr>
            </w:pPr>
            <w:r w:rsidRPr="002335AF">
              <w:rPr>
                <w:lang w:val="ru-RU"/>
              </w:rPr>
              <w:t>МАУ ДО центр «Дельфин» г. Видное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CA65" w14:textId="7777777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EDD7C0E" w14:textId="30586219" w:rsidR="004F3D31" w:rsidRDefault="004F3D31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4F3D31" w:rsidRPr="00B70BD9" w14:paraId="6720BF87" w14:textId="77777777" w:rsidTr="005A3BDC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A953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1AE8B" w14:textId="71A80AF1" w:rsidR="004F3D31" w:rsidRPr="002335AF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1D8B8" w14:textId="52F00784" w:rsidR="004F3D31" w:rsidRDefault="004F3D31" w:rsidP="004F3D3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FCF7" w14:textId="46390C60" w:rsidR="004F3D31" w:rsidRPr="002335AF" w:rsidRDefault="004F3D31" w:rsidP="004F3D31">
            <w:pPr>
              <w:rPr>
                <w:lang w:val="ru-RU"/>
              </w:rPr>
            </w:pPr>
            <w:r>
              <w:rPr>
                <w:lang w:val="ru-RU"/>
              </w:rPr>
              <w:t xml:space="preserve">Коршунов Виктор Фёдорович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3558" w14:textId="0A9D56CA" w:rsidR="004F3D31" w:rsidRPr="002335AF" w:rsidRDefault="004F3D31" w:rsidP="004F3D3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</w:t>
            </w:r>
            <w:proofErr w:type="spellEnd"/>
            <w:r>
              <w:rPr>
                <w:lang w:val="ru-RU"/>
              </w:rPr>
              <w:t xml:space="preserve"> команд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51DA" w14:textId="77777777" w:rsidR="004F3D31" w:rsidRPr="002335AF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ECB7" w14:textId="1AF6E6D5" w:rsidR="004F3D31" w:rsidRPr="002335AF" w:rsidRDefault="004F3D31" w:rsidP="004F3D31">
            <w:pPr>
              <w:rPr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FE1F" w14:textId="7777777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4F5DCB5" w14:textId="7946FD57" w:rsidR="004F3D31" w:rsidRDefault="004F3D31" w:rsidP="004F3D31">
            <w:pPr>
              <w:rPr>
                <w:b/>
                <w:lang w:val="ru-RU"/>
              </w:rPr>
            </w:pPr>
            <w:r w:rsidRPr="00A95B1E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4F3D31" w:rsidRPr="00216805" w14:paraId="418AECF9" w14:textId="77777777" w:rsidTr="00496F80">
        <w:trPr>
          <w:trHeight w:val="4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6987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2249A" w14:textId="49EF6146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30981" w14:textId="7BBB3350" w:rsidR="004F3D31" w:rsidRPr="00496F80" w:rsidRDefault="004F3D31" w:rsidP="004F3D31">
            <w:pPr>
              <w:jc w:val="center"/>
              <w:rPr>
                <w:bCs/>
                <w:lang w:val="ru-RU"/>
              </w:rPr>
            </w:pPr>
            <w:r w:rsidRPr="00496F80"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605E" w14:textId="03B3887B" w:rsidR="004F3D31" w:rsidRPr="00496F80" w:rsidRDefault="004F3D31" w:rsidP="004F3D31">
            <w:pPr>
              <w:rPr>
                <w:lang w:val="ru-RU"/>
              </w:rPr>
            </w:pPr>
            <w:proofErr w:type="spellStart"/>
            <w:r w:rsidRPr="00496F80">
              <w:t>Савельева</w:t>
            </w:r>
            <w:proofErr w:type="spellEnd"/>
            <w:r w:rsidRPr="00496F80">
              <w:t xml:space="preserve"> Н</w:t>
            </w:r>
            <w:proofErr w:type="spellStart"/>
            <w:r w:rsidRPr="00496F80">
              <w:rPr>
                <w:lang w:val="ru-RU"/>
              </w:rPr>
              <w:t>аталья</w:t>
            </w:r>
            <w:proofErr w:type="spellEnd"/>
            <w:r w:rsidRPr="00496F80">
              <w:rPr>
                <w:lang w:val="ru-RU"/>
              </w:rPr>
              <w:t xml:space="preserve"> Борисова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F36F" w14:textId="48B70C5B" w:rsidR="004F3D31" w:rsidRPr="00496F80" w:rsidRDefault="004F3D31" w:rsidP="004F3D31">
            <w:pPr>
              <w:jc w:val="center"/>
              <w:rPr>
                <w:lang w:val="ru-RU"/>
              </w:rPr>
            </w:pPr>
            <w:r w:rsidRPr="00496F80">
              <w:rPr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169" w14:textId="5A45AFB4" w:rsidR="004F3D31" w:rsidRPr="00496F80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49CE" w14:textId="02DFAEE8" w:rsidR="004F3D31" w:rsidRPr="00496F80" w:rsidRDefault="004F3D31" w:rsidP="004F3D31">
            <w:pPr>
              <w:rPr>
                <w:lang w:val="ru-RU"/>
              </w:rPr>
            </w:pPr>
            <w:r w:rsidRPr="00496F80">
              <w:t xml:space="preserve">МАУ ДО «СШ </w:t>
            </w:r>
            <w:proofErr w:type="spellStart"/>
            <w:r w:rsidRPr="00496F80">
              <w:t>Шатура</w:t>
            </w:r>
            <w:proofErr w:type="spellEnd"/>
            <w:r w:rsidRPr="00496F80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2374" w14:textId="7777777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D4C9" w14:textId="340DDBD7" w:rsidR="004F3D31" w:rsidRPr="00A95B1E" w:rsidRDefault="004F3D31" w:rsidP="004F3D3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4F3D31" w:rsidRPr="000D63EA" w14:paraId="6015C29F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5ED7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E30E7" w14:textId="11E76781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6DCBF" w14:textId="10328BB0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4229" w14:textId="7B49BCDF" w:rsidR="004F3D31" w:rsidRDefault="004F3D31" w:rsidP="004F3D31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Колесников Александр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F044" w14:textId="045D27F1" w:rsidR="004F3D31" w:rsidRPr="002335AF" w:rsidRDefault="004F3D31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4496" w14:textId="77777777" w:rsidR="004F3D31" w:rsidRPr="002335AF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E6D7" w14:textId="04D1E973" w:rsidR="004F3D31" w:rsidRPr="009C709A" w:rsidRDefault="004F3D31" w:rsidP="004F3D31">
            <w:pPr>
              <w:rPr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905D" w14:textId="7777777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FCF37D" w14:textId="502FE015" w:rsidR="004F3D31" w:rsidRDefault="004F3D31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4F3D31" w:rsidRPr="000D63EA" w14:paraId="6117ADAA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1C42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8E2D8" w14:textId="757A694C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374A0" w14:textId="6D65AE46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F725" w14:textId="4D21F075" w:rsidR="004F3D31" w:rsidRDefault="004F3D31" w:rsidP="004F3D31">
            <w:pPr>
              <w:rPr>
                <w:color w:val="000000"/>
                <w:sz w:val="24"/>
                <w:szCs w:val="24"/>
                <w:lang w:val="ru-RU"/>
              </w:rPr>
            </w:pPr>
            <w:r w:rsidRPr="00EA07D1">
              <w:rPr>
                <w:lang w:val="ru-RU"/>
              </w:rPr>
              <w:t>Савин Е</w:t>
            </w:r>
            <w:r>
              <w:rPr>
                <w:lang w:val="ru-RU"/>
              </w:rPr>
              <w:t xml:space="preserve">вгений </w:t>
            </w:r>
            <w:r w:rsidRPr="00EA07D1">
              <w:rPr>
                <w:lang w:val="ru-RU"/>
              </w:rPr>
              <w:t>С</w:t>
            </w:r>
            <w:r>
              <w:rPr>
                <w:lang w:val="ru-RU"/>
              </w:rPr>
              <w:t>ергеевич.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F1D4" w14:textId="3522DB38" w:rsidR="004F3D31" w:rsidRPr="002335AF" w:rsidRDefault="004F3D31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0C03" w14:textId="77777777" w:rsidR="004F3D31" w:rsidRPr="002335AF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9932" w14:textId="5ED5119A" w:rsidR="004F3D31" w:rsidRPr="005A3BDC" w:rsidRDefault="004F3D31" w:rsidP="004F3D31">
            <w:pPr>
              <w:rPr>
                <w:lang w:val="ru-RU"/>
              </w:rPr>
            </w:pPr>
            <w:r w:rsidRPr="005A3BDC">
              <w:rPr>
                <w:lang w:val="ru-RU"/>
              </w:rPr>
              <w:t>МБУ ДО «СШОР «</w:t>
            </w:r>
            <w:proofErr w:type="spellStart"/>
            <w:r w:rsidRPr="005A3BDC">
              <w:rPr>
                <w:lang w:val="ru-RU"/>
              </w:rPr>
              <w:t>Олимп</w:t>
            </w:r>
            <w:proofErr w:type="gramStart"/>
            <w:r w:rsidRPr="005A3BDC">
              <w:rPr>
                <w:lang w:val="ru-RU"/>
              </w:rPr>
              <w:t>»,Фрязино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DF4B" w14:textId="7777777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E108B3" w14:textId="73654639" w:rsidR="004F3D31" w:rsidRDefault="004F3D31" w:rsidP="004F3D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4F3D31" w:rsidRPr="00B70BD9" w14:paraId="2D41B578" w14:textId="77777777" w:rsidTr="006C077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421F" w14:textId="77777777" w:rsidR="004F3D31" w:rsidRPr="003261F8" w:rsidRDefault="004F3D31" w:rsidP="004F3D3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C829E" w14:textId="7426739B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BBBB2" w14:textId="0F04E5C5" w:rsidR="004F3D31" w:rsidRDefault="004F3D31" w:rsidP="004F3D3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Чем.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5C66" w14:textId="0241AE18" w:rsidR="004F3D31" w:rsidRDefault="004F3D31" w:rsidP="004F3D31">
            <w:pPr>
              <w:rPr>
                <w:lang w:val="ru-RU"/>
              </w:rPr>
            </w:pPr>
            <w:proofErr w:type="spellStart"/>
            <w:r w:rsidRPr="00CD7364">
              <w:rPr>
                <w:color w:val="000000"/>
                <w:sz w:val="24"/>
                <w:szCs w:val="24"/>
              </w:rPr>
              <w:t>Бахур</w:t>
            </w:r>
            <w:proofErr w:type="spellEnd"/>
            <w:r w:rsidRPr="00CD7364">
              <w:rPr>
                <w:color w:val="000000"/>
                <w:sz w:val="24"/>
                <w:szCs w:val="24"/>
              </w:rPr>
              <w:t xml:space="preserve"> М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аксим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D7364">
              <w:rPr>
                <w:color w:val="000000"/>
                <w:sz w:val="24"/>
                <w:szCs w:val="24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адимович</w:t>
            </w:r>
            <w:proofErr w:type="spellEnd"/>
            <w:r w:rsidRPr="00CD7364">
              <w:rPr>
                <w:color w:val="000000"/>
                <w:sz w:val="24"/>
                <w:szCs w:val="24"/>
              </w:rPr>
              <w:t>.</w:t>
            </w:r>
            <w:r w:rsidRPr="001C62A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B2DC" w14:textId="6CB02753" w:rsidR="004F3D31" w:rsidRDefault="004F3D31" w:rsidP="004F3D31">
            <w:pPr>
              <w:jc w:val="center"/>
              <w:rPr>
                <w:lang w:val="ru-RU"/>
              </w:rPr>
            </w:pPr>
            <w:r w:rsidRPr="002335AF">
              <w:rPr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7ADD" w14:textId="77777777" w:rsidR="004F3D31" w:rsidRPr="002335AF" w:rsidRDefault="004F3D31" w:rsidP="004F3D31">
            <w:pPr>
              <w:jc w:val="center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3B10" w14:textId="2BB8E0D7" w:rsidR="004F3D31" w:rsidRPr="002335AF" w:rsidRDefault="004F3D31" w:rsidP="004F3D31">
            <w:pPr>
              <w:rPr>
                <w:lang w:val="ru-RU"/>
              </w:rPr>
            </w:pPr>
            <w:r w:rsidRPr="000E6B2B">
              <w:rPr>
                <w:color w:val="000000"/>
                <w:sz w:val="24"/>
                <w:szCs w:val="24"/>
                <w:lang w:val="ru-RU"/>
              </w:rPr>
              <w:t xml:space="preserve">МУ ДО СШОР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им. </w:t>
            </w:r>
            <w:r w:rsidRPr="000E6B2B">
              <w:rPr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льберта Демченко, </w:t>
            </w:r>
            <w:r w:rsidRPr="008E3152">
              <w:rPr>
                <w:color w:val="000000"/>
                <w:sz w:val="24"/>
                <w:szCs w:val="24"/>
                <w:lang w:val="ru-RU"/>
              </w:rPr>
              <w:t>Дмитров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B94B" w14:textId="12087E47" w:rsidR="004F3D31" w:rsidRPr="002335AF" w:rsidRDefault="004F3D31" w:rsidP="004F3D31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983BFA" w14:textId="22CCBC2D" w:rsidR="004F3D31" w:rsidRPr="00A95B1E" w:rsidRDefault="004F3D31" w:rsidP="004F3D3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</w:tbl>
    <w:p w14:paraId="3371E120" w14:textId="77777777" w:rsidR="00672B6D" w:rsidRDefault="00672B6D" w:rsidP="00240C6B">
      <w:pPr>
        <w:rPr>
          <w:lang w:val="ru-RU"/>
        </w:rPr>
      </w:pPr>
    </w:p>
    <w:sectPr w:rsidR="00672B6D" w:rsidSect="008103F8">
      <w:pgSz w:w="16838" w:h="11906" w:orient="landscape"/>
      <w:pgMar w:top="567" w:right="962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106F" w14:textId="77777777" w:rsidR="004F72E4" w:rsidRDefault="004F72E4">
      <w:r>
        <w:separator/>
      </w:r>
    </w:p>
  </w:endnote>
  <w:endnote w:type="continuationSeparator" w:id="0">
    <w:p w14:paraId="476C10FC" w14:textId="77777777" w:rsidR="004F72E4" w:rsidRDefault="004F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F467" w14:textId="77777777" w:rsidR="004F72E4" w:rsidRDefault="004F72E4">
      <w:r>
        <w:separator/>
      </w:r>
    </w:p>
  </w:footnote>
  <w:footnote w:type="continuationSeparator" w:id="0">
    <w:p w14:paraId="30B5E146" w14:textId="77777777" w:rsidR="004F72E4" w:rsidRDefault="004F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D12CB"/>
    <w:multiLevelType w:val="hybridMultilevel"/>
    <w:tmpl w:val="2E3AC356"/>
    <w:lvl w:ilvl="0" w:tplc="08424E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C6B23"/>
    <w:multiLevelType w:val="hybridMultilevel"/>
    <w:tmpl w:val="BBB2298E"/>
    <w:lvl w:ilvl="0" w:tplc="08424E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48993">
    <w:abstractNumId w:val="1"/>
  </w:num>
  <w:num w:numId="2" w16cid:durableId="6028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E44D05"/>
    <w:rsid w:val="000051FF"/>
    <w:rsid w:val="00030643"/>
    <w:rsid w:val="000C0FF9"/>
    <w:rsid w:val="000D104B"/>
    <w:rsid w:val="000D63EA"/>
    <w:rsid w:val="000E14B6"/>
    <w:rsid w:val="000E2C5E"/>
    <w:rsid w:val="000E7704"/>
    <w:rsid w:val="001105EB"/>
    <w:rsid w:val="00117A4E"/>
    <w:rsid w:val="00153EF3"/>
    <w:rsid w:val="001545AA"/>
    <w:rsid w:val="00197100"/>
    <w:rsid w:val="00197AC7"/>
    <w:rsid w:val="001A0DD8"/>
    <w:rsid w:val="001C35BA"/>
    <w:rsid w:val="001D6F76"/>
    <w:rsid w:val="001E02E9"/>
    <w:rsid w:val="001F3693"/>
    <w:rsid w:val="0020199F"/>
    <w:rsid w:val="0020647A"/>
    <w:rsid w:val="00212093"/>
    <w:rsid w:val="00216805"/>
    <w:rsid w:val="0022413B"/>
    <w:rsid w:val="00225EDA"/>
    <w:rsid w:val="002335AF"/>
    <w:rsid w:val="002376D3"/>
    <w:rsid w:val="00240C6B"/>
    <w:rsid w:val="0024283A"/>
    <w:rsid w:val="0025381B"/>
    <w:rsid w:val="00260713"/>
    <w:rsid w:val="00274E3D"/>
    <w:rsid w:val="00277503"/>
    <w:rsid w:val="002A6345"/>
    <w:rsid w:val="002B4338"/>
    <w:rsid w:val="002D5EBB"/>
    <w:rsid w:val="002F22E8"/>
    <w:rsid w:val="003261F8"/>
    <w:rsid w:val="00336C18"/>
    <w:rsid w:val="00371EC1"/>
    <w:rsid w:val="00374DE4"/>
    <w:rsid w:val="003819A6"/>
    <w:rsid w:val="00390DC6"/>
    <w:rsid w:val="0039271A"/>
    <w:rsid w:val="003A03FF"/>
    <w:rsid w:val="003A2400"/>
    <w:rsid w:val="003B66CE"/>
    <w:rsid w:val="003B7230"/>
    <w:rsid w:val="003C20E2"/>
    <w:rsid w:val="003E363C"/>
    <w:rsid w:val="003E3E01"/>
    <w:rsid w:val="003E5EF6"/>
    <w:rsid w:val="00402576"/>
    <w:rsid w:val="00403DBC"/>
    <w:rsid w:val="00406896"/>
    <w:rsid w:val="00423EDE"/>
    <w:rsid w:val="0044707D"/>
    <w:rsid w:val="0045060C"/>
    <w:rsid w:val="004513A4"/>
    <w:rsid w:val="00465F9C"/>
    <w:rsid w:val="00485C97"/>
    <w:rsid w:val="00496F80"/>
    <w:rsid w:val="004E649F"/>
    <w:rsid w:val="004F3D31"/>
    <w:rsid w:val="004F72E4"/>
    <w:rsid w:val="005116A6"/>
    <w:rsid w:val="00553BF6"/>
    <w:rsid w:val="0058551F"/>
    <w:rsid w:val="00592E75"/>
    <w:rsid w:val="005A3BDC"/>
    <w:rsid w:val="005A52B9"/>
    <w:rsid w:val="005D62E2"/>
    <w:rsid w:val="005E45E1"/>
    <w:rsid w:val="005F44DC"/>
    <w:rsid w:val="0060425A"/>
    <w:rsid w:val="00615218"/>
    <w:rsid w:val="00627064"/>
    <w:rsid w:val="0063749D"/>
    <w:rsid w:val="00672B41"/>
    <w:rsid w:val="00672B6D"/>
    <w:rsid w:val="006901EE"/>
    <w:rsid w:val="006B3514"/>
    <w:rsid w:val="006B372A"/>
    <w:rsid w:val="006C0774"/>
    <w:rsid w:val="00736329"/>
    <w:rsid w:val="00755E1F"/>
    <w:rsid w:val="007658E6"/>
    <w:rsid w:val="0078066B"/>
    <w:rsid w:val="00781921"/>
    <w:rsid w:val="0079191A"/>
    <w:rsid w:val="007F347E"/>
    <w:rsid w:val="008103F8"/>
    <w:rsid w:val="008127D5"/>
    <w:rsid w:val="00840A62"/>
    <w:rsid w:val="0089066B"/>
    <w:rsid w:val="0089206E"/>
    <w:rsid w:val="008A5E37"/>
    <w:rsid w:val="008B668E"/>
    <w:rsid w:val="008C5F3D"/>
    <w:rsid w:val="008C6F4E"/>
    <w:rsid w:val="008F13F6"/>
    <w:rsid w:val="008F14E6"/>
    <w:rsid w:val="008F6D49"/>
    <w:rsid w:val="008F724F"/>
    <w:rsid w:val="00955D1D"/>
    <w:rsid w:val="00956C01"/>
    <w:rsid w:val="00975CBB"/>
    <w:rsid w:val="0099089D"/>
    <w:rsid w:val="00996FA2"/>
    <w:rsid w:val="009D098A"/>
    <w:rsid w:val="009D7BB6"/>
    <w:rsid w:val="009F4DDB"/>
    <w:rsid w:val="00A018BB"/>
    <w:rsid w:val="00A0663E"/>
    <w:rsid w:val="00A91B46"/>
    <w:rsid w:val="00A95B1E"/>
    <w:rsid w:val="00AE6269"/>
    <w:rsid w:val="00AF1A35"/>
    <w:rsid w:val="00B01DE6"/>
    <w:rsid w:val="00B2326A"/>
    <w:rsid w:val="00B26200"/>
    <w:rsid w:val="00B46E41"/>
    <w:rsid w:val="00B70BD9"/>
    <w:rsid w:val="00B809A6"/>
    <w:rsid w:val="00B85532"/>
    <w:rsid w:val="00B85AF2"/>
    <w:rsid w:val="00B911E7"/>
    <w:rsid w:val="00BA005A"/>
    <w:rsid w:val="00BC56A1"/>
    <w:rsid w:val="00BD1846"/>
    <w:rsid w:val="00BD4707"/>
    <w:rsid w:val="00BF4683"/>
    <w:rsid w:val="00C0602C"/>
    <w:rsid w:val="00C076F4"/>
    <w:rsid w:val="00C10971"/>
    <w:rsid w:val="00C21358"/>
    <w:rsid w:val="00C31707"/>
    <w:rsid w:val="00C33443"/>
    <w:rsid w:val="00C6679D"/>
    <w:rsid w:val="00C75B6F"/>
    <w:rsid w:val="00CB78D2"/>
    <w:rsid w:val="00CE1946"/>
    <w:rsid w:val="00CE1FB8"/>
    <w:rsid w:val="00CE62A2"/>
    <w:rsid w:val="00CF38D3"/>
    <w:rsid w:val="00D07022"/>
    <w:rsid w:val="00D23FE1"/>
    <w:rsid w:val="00D26EC2"/>
    <w:rsid w:val="00D30AA5"/>
    <w:rsid w:val="00D33BB7"/>
    <w:rsid w:val="00D34DF1"/>
    <w:rsid w:val="00D45069"/>
    <w:rsid w:val="00D66527"/>
    <w:rsid w:val="00D769C6"/>
    <w:rsid w:val="00D82E3E"/>
    <w:rsid w:val="00D8748B"/>
    <w:rsid w:val="00D95DF8"/>
    <w:rsid w:val="00D965FB"/>
    <w:rsid w:val="00DA572F"/>
    <w:rsid w:val="00DA7E18"/>
    <w:rsid w:val="00DB44C9"/>
    <w:rsid w:val="00DB5486"/>
    <w:rsid w:val="00DC0DDB"/>
    <w:rsid w:val="00DC14B7"/>
    <w:rsid w:val="00DC5D2A"/>
    <w:rsid w:val="00DD3214"/>
    <w:rsid w:val="00DD74BF"/>
    <w:rsid w:val="00DE03EC"/>
    <w:rsid w:val="00DF30E5"/>
    <w:rsid w:val="00E02714"/>
    <w:rsid w:val="00E05F4F"/>
    <w:rsid w:val="00E1724E"/>
    <w:rsid w:val="00E30A4C"/>
    <w:rsid w:val="00E471A9"/>
    <w:rsid w:val="00E54CB2"/>
    <w:rsid w:val="00E623DA"/>
    <w:rsid w:val="00EA07D1"/>
    <w:rsid w:val="00EE5BC2"/>
    <w:rsid w:val="00EF71E7"/>
    <w:rsid w:val="00F00E3C"/>
    <w:rsid w:val="00F1022B"/>
    <w:rsid w:val="00F274DD"/>
    <w:rsid w:val="00F378CC"/>
    <w:rsid w:val="00F51FCD"/>
    <w:rsid w:val="00F7602F"/>
    <w:rsid w:val="00FA264F"/>
    <w:rsid w:val="00FA5C6B"/>
    <w:rsid w:val="00FA6359"/>
    <w:rsid w:val="00FA669E"/>
    <w:rsid w:val="00FB0E99"/>
    <w:rsid w:val="00FB10A9"/>
    <w:rsid w:val="00FD0F7D"/>
    <w:rsid w:val="00FF78AC"/>
    <w:rsid w:val="04227478"/>
    <w:rsid w:val="06B60D57"/>
    <w:rsid w:val="085D3D78"/>
    <w:rsid w:val="0FFC5D55"/>
    <w:rsid w:val="192A5394"/>
    <w:rsid w:val="1B6651F2"/>
    <w:rsid w:val="1E154293"/>
    <w:rsid w:val="276E1E93"/>
    <w:rsid w:val="29E44D05"/>
    <w:rsid w:val="414D6E38"/>
    <w:rsid w:val="4B5217A8"/>
    <w:rsid w:val="60D5510E"/>
    <w:rsid w:val="63282289"/>
    <w:rsid w:val="63E114BE"/>
    <w:rsid w:val="78CD72D3"/>
    <w:rsid w:val="7A9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415496"/>
  <w15:docId w15:val="{7F72AE3A-E3D2-4FE9-BB7E-5562A940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uppressAutoHyphens w:val="0"/>
      <w:spacing w:before="360" w:after="80" w:line="259" w:lineRule="auto"/>
      <w:outlineLvl w:val="0"/>
    </w:pPr>
    <w:rPr>
      <w:rFonts w:ascii="Calibri Light" w:eastAsia="DengXian Light" w:hAnsi="Calibri Light"/>
      <w:color w:val="2F5496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1"/>
    </w:pPr>
    <w:rPr>
      <w:rFonts w:ascii="Calibri Light" w:eastAsia="DengXian Light" w:hAnsi="Calibri Light"/>
      <w:color w:val="2F5496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2"/>
    </w:pPr>
    <w:rPr>
      <w:rFonts w:ascii="Calibri" w:eastAsia="DengXian Light" w:hAnsi="Calibri"/>
      <w:color w:val="2F5496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3"/>
    </w:pPr>
    <w:rPr>
      <w:rFonts w:ascii="Calibri" w:eastAsia="DengXian Light" w:hAnsi="Calibri"/>
      <w:i/>
      <w:iCs/>
      <w:color w:val="2F5496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4"/>
    </w:pPr>
    <w:rPr>
      <w:rFonts w:ascii="Calibri" w:eastAsia="DengXian Light" w:hAnsi="Calibri"/>
      <w:color w:val="2F5496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5"/>
    </w:pPr>
    <w:rPr>
      <w:rFonts w:ascii="Calibri" w:eastAsia="DengXian Light" w:hAnsi="Calibri"/>
      <w:i/>
      <w:iCs/>
      <w:color w:val="595959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6"/>
    </w:pPr>
    <w:rPr>
      <w:rFonts w:ascii="Calibri" w:eastAsia="DengXian Light" w:hAnsi="Calibri"/>
      <w:color w:val="595959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uppressAutoHyphens w:val="0"/>
      <w:spacing w:line="259" w:lineRule="auto"/>
      <w:outlineLvl w:val="7"/>
    </w:pPr>
    <w:rPr>
      <w:rFonts w:ascii="Calibri" w:eastAsia="DengXian Light" w:hAnsi="Calibri"/>
      <w:i/>
      <w:iCs/>
      <w:color w:val="262626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uppressAutoHyphens w:val="0"/>
      <w:spacing w:line="259" w:lineRule="auto"/>
      <w:outlineLvl w:val="8"/>
    </w:pPr>
    <w:rPr>
      <w:rFonts w:ascii="Calibri" w:eastAsia="DengXian Light" w:hAnsi="Calibri"/>
      <w:color w:val="262626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widowControl/>
      <w:suppressAutoHyphens w:val="0"/>
      <w:spacing w:after="80"/>
      <w:contextualSpacing/>
    </w:pPr>
    <w:rPr>
      <w:rFonts w:ascii="Calibri Light" w:eastAsia="DengXian Light" w:hAnsi="Calibri Light"/>
      <w:spacing w:val="-10"/>
      <w:kern w:val="28"/>
      <w:sz w:val="56"/>
      <w:szCs w:val="56"/>
      <w:lang w:val="ru-RU" w:eastAsia="en-US"/>
    </w:rPr>
  </w:style>
  <w:style w:type="paragraph" w:styleId="a6">
    <w:name w:val="Subtitle"/>
    <w:basedOn w:val="a"/>
    <w:next w:val="a"/>
    <w:link w:val="a7"/>
    <w:uiPriority w:val="11"/>
    <w:qFormat/>
    <w:pPr>
      <w:widowControl/>
      <w:suppressAutoHyphens w:val="0"/>
      <w:spacing w:after="160" w:line="259" w:lineRule="auto"/>
    </w:pPr>
    <w:rPr>
      <w:rFonts w:ascii="Calibri" w:eastAsia="DengXian Light" w:hAnsi="Calibri"/>
      <w:color w:val="595959"/>
      <w:spacing w:val="15"/>
      <w:kern w:val="2"/>
      <w:sz w:val="28"/>
      <w:szCs w:val="2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DengXian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="DengXian Light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="DengXian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="DengXian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="DengXian Light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="DengXian Light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="DengXian Light" w:cs="Times New Roman"/>
      <w:i/>
      <w:iCs/>
      <w:color w:val="26262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="DengXian Light" w:cs="Times New Roman"/>
      <w:color w:val="262626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widowControl/>
      <w:suppressAutoHyphens w:val="0"/>
      <w:spacing w:before="160" w:after="160" w:line="259" w:lineRule="auto"/>
      <w:jc w:val="center"/>
    </w:pPr>
    <w:rPr>
      <w:rFonts w:ascii="Calibri" w:eastAsia="Calibri" w:hAnsi="Calibri"/>
      <w:i/>
      <w:iCs/>
      <w:color w:val="3F3F3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3F3F3F"/>
    </w:rPr>
  </w:style>
  <w:style w:type="paragraph" w:styleId="a8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lang w:val="ru-RU" w:eastAsia="en-US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widowControl/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&#1056;&#1072;&#1073;&#1086;&#1095;&#1080;&#1081;%20&#1089;&#1090;&#1086;&#1083;\&#1050;&#1040;&#1051;&#1059;&#1043;&#1040;%20&#1062;&#1060;&#1054;2026\&#1052;&#1099;&#1090;&#1080;&#1097;&#1080;%20&#1048;&#1052;&#1045;&#1053;&#1053;&#1040;&#1071;%20&#1047;&#1040;&#1071;&#1042;&#1050;&#1040;%20&#1063;&#1077;&#1084;&#1087;&#1080;&#1086;&#1085;&#1072;&#1090;%20&#1080;%20&#1087;&#1077;&#1088;&#1074;&#1077;&#1085;&#1089;&#1090;&#1074;&#1086;%20&#1062;&#1060;&#1054;%20&#1050;&#1040;&#1051;&#1059;&#1043;&#1040;%20&#1052;&#1040;&#1056;&#1058;.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15294B4-0074-4A46-8039-937555D19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Мытищи ИМЕННАЯ ЗАЯВКА Чемпионат и первенство ЦФО КАЛУГА МАРТ..dot</Template>
  <TotalTime>1124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WPS_1729668285</dc:creator>
  <cp:lastModifiedBy>Виктор</cp:lastModifiedBy>
  <cp:revision>40</cp:revision>
  <cp:lastPrinted>2026-03-03T10:31:00Z</cp:lastPrinted>
  <dcterms:created xsi:type="dcterms:W3CDTF">2026-02-11T20:52:00Z</dcterms:created>
  <dcterms:modified xsi:type="dcterms:W3CDTF">2026-03-12T09:30:00Z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06FBCC46601D4DACB98424B0B87EF376_11</vt:lpwstr>
  </property>
</Properties>
</file>